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1D50" w14:textId="1F7EFBCA" w:rsidR="009436EC" w:rsidRDefault="009436EC" w:rsidP="00031FD0">
      <w:pPr>
        <w:pStyle w:val="Heading1"/>
        <w:rPr>
          <w:sz w:val="56"/>
          <w:szCs w:val="24"/>
        </w:rPr>
      </w:pPr>
      <w:r>
        <w:rPr>
          <w:noProof/>
          <w:sz w:val="56"/>
          <w:szCs w:val="24"/>
          <w14:ligatures w14:val="none"/>
        </w:rPr>
        <w:drawing>
          <wp:inline distT="0" distB="0" distL="0" distR="0" wp14:anchorId="658E4621" wp14:editId="6268AABD">
            <wp:extent cx="3886200" cy="1144112"/>
            <wp:effectExtent l="0" t="0" r="0" b="0"/>
            <wp:docPr id="698228370" name="Picture 1" descr="The Centre for Advancing Pr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228370" name="Picture 1" descr="The Centre for Advancing Practi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341" cy="115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B8D8F" w14:textId="3435ED30" w:rsidR="00EE0481" w:rsidRPr="001E27F8" w:rsidRDefault="009436EC" w:rsidP="00031FD0">
      <w:pPr>
        <w:pStyle w:val="Heading1"/>
      </w:pPr>
      <w:sdt>
        <w:sdtPr>
          <w:rPr>
            <w:sz w:val="56"/>
            <w:szCs w:val="24"/>
          </w:rPr>
          <w:alias w:val="Title"/>
          <w:tag w:val="title"/>
          <w:id w:val="1036308880"/>
          <w:placeholder>
            <w:docPart w:val="2CF623392A4A425DA448BF7B13B1AF6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9436EC">
            <w:rPr>
              <w:sz w:val="56"/>
              <w:szCs w:val="24"/>
            </w:rPr>
            <w:t>Supervisor readiness checklist</w:t>
          </w:r>
        </w:sdtContent>
      </w:sdt>
    </w:p>
    <w:p w14:paraId="2F62934C" w14:textId="20C401D7" w:rsidR="001D243C" w:rsidRPr="007A1D0E" w:rsidRDefault="009436EC" w:rsidP="00905552">
      <w:pPr>
        <w:pStyle w:val="Subheading"/>
      </w:pPr>
      <w:r w:rsidRPr="009436EC">
        <w:t>Guidance for supervisors</w:t>
      </w:r>
    </w:p>
    <w:p w14:paraId="73B99742" w14:textId="6A4DFC62" w:rsidR="008D5953" w:rsidRPr="00246075" w:rsidRDefault="009436EC" w:rsidP="00BC78C6">
      <w:pPr>
        <w:pStyle w:val="Heading2"/>
      </w:pPr>
      <w:bookmarkStart w:id="0" w:name="_Toc65072034"/>
      <w:bookmarkStart w:id="1" w:name="_Toc350174611"/>
      <w:r>
        <w:t>Introduction</w:t>
      </w:r>
      <w:bookmarkEnd w:id="0"/>
    </w:p>
    <w:p w14:paraId="2F501E35" w14:textId="77777777" w:rsidR="009436EC" w:rsidRPr="003769BC" w:rsidRDefault="009436EC" w:rsidP="009436EC">
      <w:pPr>
        <w:rPr>
          <w:rFonts w:cs="Arial"/>
        </w:rPr>
      </w:pPr>
      <w:r w:rsidRPr="003769BC">
        <w:rPr>
          <w:rFonts w:cs="Arial"/>
        </w:rPr>
        <w:t>Supervision is an essential element of training to be an advanced practitioner.</w:t>
      </w:r>
    </w:p>
    <w:p w14:paraId="32699E73" w14:textId="77777777" w:rsidR="009436EC" w:rsidRDefault="009436EC" w:rsidP="009436EC">
      <w:r w:rsidRPr="003769BC">
        <w:rPr>
          <w:rFonts w:cs="Arial"/>
        </w:rPr>
        <w:t xml:space="preserve">If you have been asked to supervise a trainee advanced </w:t>
      </w:r>
      <w:r w:rsidRPr="00447C0F">
        <w:rPr>
          <w:rFonts w:cs="Arial"/>
        </w:rPr>
        <w:t xml:space="preserve">practitioner, it is important to ensure you have the experience, knowledge, and expertise to provide good quality supervision. </w:t>
      </w:r>
      <w:r w:rsidRPr="00466461">
        <w:rPr>
          <w:rFonts w:cs="Arial"/>
        </w:rPr>
        <w:t>Many registered health professionals will have received training in supervision. For example, you may have completed a supervision module as part of your MSc in advanced practice and if you are a doctor who is a</w:t>
      </w:r>
      <w:r>
        <w:rPr>
          <w:rFonts w:cs="Arial"/>
        </w:rPr>
        <w:t xml:space="preserve"> </w:t>
      </w:r>
      <w:r w:rsidRPr="00C674D2">
        <w:rPr>
          <w:rFonts w:cs="Arial"/>
          <w:b/>
          <w:bCs/>
        </w:rPr>
        <w:t>GMC accredited educational supervisor</w:t>
      </w:r>
      <w:r>
        <w:rPr>
          <w:rFonts w:cs="Arial"/>
        </w:rPr>
        <w:t xml:space="preserve"> then you will already have received training </w:t>
      </w:r>
      <w:r w:rsidRPr="00466461">
        <w:rPr>
          <w:rFonts w:cs="Arial"/>
        </w:rPr>
        <w:t>to support supervision at an advanced level</w:t>
      </w:r>
      <w:r>
        <w:rPr>
          <w:rFonts w:cs="Arial"/>
        </w:rPr>
        <w:t xml:space="preserve">. If you are new to supervising a </w:t>
      </w:r>
      <w:r w:rsidRPr="00466461">
        <w:rPr>
          <w:rFonts w:cs="Arial"/>
        </w:rPr>
        <w:t>multi-professional</w:t>
      </w:r>
      <w:r>
        <w:rPr>
          <w:rFonts w:cs="Arial"/>
        </w:rPr>
        <w:t xml:space="preserve"> trainee advanced practitioner, are you ready </w:t>
      </w:r>
      <w:r w:rsidRPr="003769BC">
        <w:rPr>
          <w:rFonts w:cs="Arial"/>
        </w:rPr>
        <w:t>to supervise</w:t>
      </w:r>
      <w:r>
        <w:rPr>
          <w:rFonts w:cs="Arial"/>
        </w:rPr>
        <w:t xml:space="preserve"> </w:t>
      </w:r>
      <w:r w:rsidRPr="00466461">
        <w:rPr>
          <w:rFonts w:cs="Arial"/>
        </w:rPr>
        <w:t>health professionals with other registrations</w:t>
      </w:r>
      <w:r w:rsidRPr="003769BC">
        <w:rPr>
          <w:rFonts w:cs="Arial"/>
        </w:rPr>
        <w:t>?</w:t>
      </w:r>
      <w:r w:rsidRPr="00B05D13">
        <w:t xml:space="preserve"> </w:t>
      </w:r>
    </w:p>
    <w:p w14:paraId="597BD3D5" w14:textId="7C2EBCAA" w:rsidR="009436EC" w:rsidRDefault="009436EC" w:rsidP="009436EC">
      <w:pPr>
        <w:rPr>
          <w:rFonts w:cs="Arial"/>
          <w:b/>
          <w:bCs/>
        </w:rPr>
      </w:pPr>
      <w:r>
        <w:rPr>
          <w:rFonts w:cs="Arial"/>
        </w:rPr>
        <w:t>Y</w:t>
      </w:r>
      <w:r w:rsidRPr="00B05D13">
        <w:rPr>
          <w:rFonts w:cs="Arial"/>
        </w:rPr>
        <w:t>ou just have to complete th</w:t>
      </w:r>
      <w:r>
        <w:rPr>
          <w:rFonts w:cs="Arial"/>
        </w:rPr>
        <w:t>e</w:t>
      </w:r>
      <w:r w:rsidRPr="00B05D13">
        <w:rPr>
          <w:rFonts w:cs="Arial"/>
        </w:rPr>
        <w:t xml:space="preserve"> checklist</w:t>
      </w:r>
      <w:r>
        <w:rPr>
          <w:rFonts w:cs="Arial"/>
        </w:rPr>
        <w:t xml:space="preserve"> on the following pages to </w:t>
      </w:r>
      <w:r w:rsidRPr="003769BC">
        <w:rPr>
          <w:rFonts w:cs="Arial"/>
        </w:rPr>
        <w:t xml:space="preserve">self-assess </w:t>
      </w:r>
      <w:r>
        <w:rPr>
          <w:rFonts w:cs="Arial"/>
        </w:rPr>
        <w:t xml:space="preserve">your </w:t>
      </w:r>
      <w:r w:rsidRPr="003769BC">
        <w:rPr>
          <w:rFonts w:cs="Arial"/>
        </w:rPr>
        <w:t xml:space="preserve">readiness to supervise a trainee </w:t>
      </w:r>
      <w:r w:rsidRPr="00C33759">
        <w:rPr>
          <w:rFonts w:cs="Arial"/>
        </w:rPr>
        <w:t>advanced practitioner</w:t>
      </w:r>
      <w:r w:rsidRPr="003769BC">
        <w:rPr>
          <w:rFonts w:cs="Arial"/>
        </w:rPr>
        <w:t>.</w:t>
      </w:r>
      <w:r>
        <w:rPr>
          <w:rFonts w:cs="Arial"/>
        </w:rPr>
        <w:t xml:space="preserve"> You can assess yourself as </w:t>
      </w:r>
      <w:r w:rsidRPr="00370591">
        <w:rPr>
          <w:rFonts w:cs="Arial"/>
          <w:b/>
          <w:bCs/>
          <w:color w:val="00B050"/>
        </w:rPr>
        <w:t>fully ready</w:t>
      </w:r>
      <w:r w:rsidRPr="00370591">
        <w:rPr>
          <w:rFonts w:cs="Arial"/>
          <w:b/>
          <w:bCs/>
        </w:rPr>
        <w:t xml:space="preserve">, </w:t>
      </w:r>
      <w:r w:rsidRPr="00370591">
        <w:rPr>
          <w:rFonts w:cs="Arial"/>
          <w:b/>
          <w:bCs/>
          <w:color w:val="FFC000"/>
        </w:rPr>
        <w:t>partially ready,</w:t>
      </w:r>
      <w:r w:rsidRPr="00370591">
        <w:rPr>
          <w:rFonts w:cs="Arial"/>
          <w:b/>
          <w:bCs/>
        </w:rPr>
        <w:t xml:space="preserve"> or </w:t>
      </w:r>
      <w:r w:rsidRPr="00370591">
        <w:rPr>
          <w:rFonts w:cs="Arial"/>
          <w:b/>
          <w:bCs/>
          <w:color w:val="C00000"/>
        </w:rPr>
        <w:t>not ready</w:t>
      </w:r>
      <w:r w:rsidRPr="00370591">
        <w:rPr>
          <w:rFonts w:cs="Arial"/>
          <w:b/>
          <w:bCs/>
        </w:rPr>
        <w:t>.</w:t>
      </w:r>
    </w:p>
    <w:p w14:paraId="4BE9F775" w14:textId="77777777" w:rsidR="009436EC" w:rsidRDefault="009436EC" w:rsidP="009436EC">
      <w:pPr>
        <w:spacing w:after="0" w:line="240" w:lineRule="auto"/>
        <w:textboxTightWrap w:val="none"/>
        <w:rPr>
          <w:rFonts w:cs="Arial"/>
          <w:b/>
          <w:bCs/>
        </w:rPr>
        <w:sectPr w:rsidR="009436EC" w:rsidSect="00461319">
          <w:headerReference w:type="default" r:id="rId12"/>
          <w:footerReference w:type="default" r:id="rId13"/>
          <w:pgSz w:w="11906" w:h="16838"/>
          <w:pgMar w:top="2268" w:right="1021" w:bottom="1021" w:left="1021" w:header="454" w:footer="556" w:gutter="0"/>
          <w:cols w:space="708"/>
          <w:docGrid w:linePitch="360"/>
        </w:sectPr>
      </w:pPr>
    </w:p>
    <w:p w14:paraId="5F4BDB73" w14:textId="1304F48A" w:rsidR="009436EC" w:rsidRDefault="009436EC" w:rsidP="009436EC">
      <w:pPr>
        <w:spacing w:after="0" w:line="240" w:lineRule="auto"/>
        <w:textboxTightWrap w:val="none"/>
        <w:rPr>
          <w:rFonts w:cs="Arial"/>
          <w:b/>
          <w:bCs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5524"/>
        <w:gridCol w:w="2693"/>
        <w:gridCol w:w="2126"/>
        <w:gridCol w:w="4820"/>
      </w:tblGrid>
      <w:tr w:rsidR="009436EC" w:rsidRPr="006817B4" w14:paraId="756CC02A" w14:textId="77777777" w:rsidTr="009436EC">
        <w:tc>
          <w:tcPr>
            <w:tcW w:w="5524" w:type="dxa"/>
            <w:shd w:val="clear" w:color="auto" w:fill="003087" w:themeFill="accent1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C7117A8" w14:textId="77777777" w:rsidR="009436EC" w:rsidRPr="009436EC" w:rsidRDefault="009436EC" w:rsidP="009436EC">
            <w:pPr>
              <w:spacing w:after="120"/>
              <w:rPr>
                <w:b/>
                <w:bCs/>
                <w:color w:val="FFFFFF" w:themeColor="text1"/>
              </w:rPr>
            </w:pPr>
            <w:r w:rsidRPr="009436EC">
              <w:rPr>
                <w:b/>
                <w:bCs/>
                <w:color w:val="FFFFFF" w:themeColor="text1"/>
              </w:rPr>
              <w:t>Factors suggesting readiness for Advanced Practice</w:t>
            </w:r>
          </w:p>
        </w:tc>
        <w:tc>
          <w:tcPr>
            <w:tcW w:w="2693" w:type="dxa"/>
            <w:shd w:val="clear" w:color="auto" w:fill="003087" w:themeFill="accent1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9A56D7C" w14:textId="77777777" w:rsidR="009436EC" w:rsidRPr="009436EC" w:rsidRDefault="009436EC" w:rsidP="009436EC">
            <w:pPr>
              <w:spacing w:after="120"/>
              <w:rPr>
                <w:b/>
                <w:bCs/>
                <w:color w:val="FFFFFF" w:themeColor="text1"/>
              </w:rPr>
            </w:pPr>
            <w:r w:rsidRPr="009436EC">
              <w:rPr>
                <w:b/>
                <w:bCs/>
                <w:color w:val="FFFFFF" w:themeColor="text1"/>
              </w:rPr>
              <w:t>Examples of evidence</w:t>
            </w:r>
          </w:p>
        </w:tc>
        <w:tc>
          <w:tcPr>
            <w:tcW w:w="2126" w:type="dxa"/>
            <w:shd w:val="clear" w:color="auto" w:fill="003087" w:themeFill="accent1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A6605C9" w14:textId="77777777" w:rsidR="009436EC" w:rsidRPr="009436EC" w:rsidRDefault="009436EC" w:rsidP="009436EC">
            <w:pPr>
              <w:spacing w:after="120"/>
              <w:rPr>
                <w:b/>
                <w:bCs/>
                <w:color w:val="FFFFFF" w:themeColor="text1"/>
              </w:rPr>
            </w:pPr>
            <w:r w:rsidRPr="009436EC">
              <w:rPr>
                <w:b/>
                <w:bCs/>
                <w:color w:val="FFFFFF" w:themeColor="text1"/>
              </w:rPr>
              <w:t>Am I ready?</w:t>
            </w:r>
          </w:p>
        </w:tc>
        <w:tc>
          <w:tcPr>
            <w:tcW w:w="4820" w:type="dxa"/>
            <w:shd w:val="clear" w:color="auto" w:fill="003087" w:themeFill="accent1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6F8E4C1" w14:textId="77777777" w:rsidR="009436EC" w:rsidRPr="009436EC" w:rsidRDefault="009436EC" w:rsidP="009436EC">
            <w:pPr>
              <w:spacing w:after="120"/>
              <w:rPr>
                <w:b/>
                <w:bCs/>
                <w:color w:val="FFFFFF" w:themeColor="text1"/>
              </w:rPr>
            </w:pPr>
            <w:r w:rsidRPr="009436EC">
              <w:rPr>
                <w:b/>
                <w:bCs/>
                <w:color w:val="FFFFFF" w:themeColor="text1"/>
              </w:rPr>
              <w:t>Personal Action Plan</w:t>
            </w:r>
          </w:p>
        </w:tc>
      </w:tr>
      <w:tr w:rsidR="009436EC" w:rsidRPr="006817B4" w14:paraId="2786F62F" w14:textId="77777777" w:rsidTr="009436EC">
        <w:tc>
          <w:tcPr>
            <w:tcW w:w="552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814F55B" w14:textId="77777777" w:rsidR="009436EC" w:rsidRPr="006817B4" w:rsidRDefault="009436EC" w:rsidP="000775ED">
            <w:r w:rsidRPr="006817B4">
              <w:t>I understand the importance of supervising the trainee advanced practitioner to ensure patient and practitioner safety.</w:t>
            </w:r>
          </w:p>
        </w:tc>
        <w:tc>
          <w:tcPr>
            <w:tcW w:w="2693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71585B2" w14:textId="77777777" w:rsidR="009436EC" w:rsidRPr="006817B4" w:rsidRDefault="009436EC" w:rsidP="000775ED">
            <w:hyperlink r:id="rId14" w:history="1">
              <w:r w:rsidRPr="006817B4">
                <w:rPr>
                  <w:rStyle w:val="Hyperlink"/>
                </w:rPr>
                <w:t>HCPC standards of conduct, performance and ethics</w:t>
              </w:r>
            </w:hyperlink>
            <w:r w:rsidRPr="006817B4">
              <w:t xml:space="preserve">; </w:t>
            </w:r>
            <w:hyperlink r:id="rId15" w:history="1">
              <w:r w:rsidRPr="006817B4">
                <w:rPr>
                  <w:rStyle w:val="Hyperlink"/>
                </w:rPr>
                <w:t>NMC Standards for student supervision and assessment</w:t>
              </w:r>
            </w:hyperlink>
            <w:r w:rsidRPr="006817B4">
              <w:t xml:space="preserve">; </w:t>
            </w:r>
          </w:p>
        </w:tc>
        <w:sdt>
          <w:sdtPr>
            <w:alias w:val="fully ready, partially ready, or not ready"/>
            <w:tag w:val="fully ready, partially ready, or not ready"/>
            <w:id w:val="-1491245314"/>
            <w:placeholder>
              <w:docPart w:val="269DA70E3F00410D82AF0ED4EB4655E4"/>
            </w:placeholder>
            <w:showingPlcHdr/>
            <w:dropDownList>
              <w:listItem w:value="Choose an item."/>
              <w:listItem w:displayText="fully ready" w:value="fully ready"/>
              <w:listItem w:displayText="partially ready" w:value="partially ready"/>
              <w:listItem w:displayText="not ready" w:value="not ready"/>
            </w:dropDownList>
          </w:sdtPr>
          <w:sdtContent>
            <w:tc>
              <w:tcPr>
                <w:tcW w:w="2126" w:type="dxa"/>
                <w:tcMar>
                  <w:top w:w="142" w:type="dxa"/>
                  <w:left w:w="142" w:type="dxa"/>
                  <w:bottom w:w="142" w:type="dxa"/>
                  <w:right w:w="142" w:type="dxa"/>
                </w:tcMar>
              </w:tcPr>
              <w:p w14:paraId="5FB6A4C6" w14:textId="77777777" w:rsidR="009436EC" w:rsidRPr="006817B4" w:rsidRDefault="009436EC" w:rsidP="000775ED">
                <w:r w:rsidRPr="006817B4">
                  <w:t>Choose an item.</w:t>
                </w:r>
              </w:p>
            </w:tc>
          </w:sdtContent>
        </w:sdt>
        <w:tc>
          <w:tcPr>
            <w:tcW w:w="482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CDC3916" w14:textId="0B65265A" w:rsidR="009436EC" w:rsidRPr="006817B4" w:rsidRDefault="009436EC" w:rsidP="000775E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436EC" w:rsidRPr="006817B4" w14:paraId="660930D4" w14:textId="77777777" w:rsidTr="009436EC">
        <w:tc>
          <w:tcPr>
            <w:tcW w:w="552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F9F1FD8" w14:textId="77777777" w:rsidR="009436EC" w:rsidRPr="006817B4" w:rsidRDefault="009436EC" w:rsidP="009436EC">
            <w:r w:rsidRPr="006817B4">
              <w:t>I have time to provide a minimum of 1 hour of supervision to my trainee per week as a Co-ordinating Education Supervisor/associate supervisor.</w:t>
            </w:r>
          </w:p>
        </w:tc>
        <w:tc>
          <w:tcPr>
            <w:tcW w:w="2693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6959935" w14:textId="77777777" w:rsidR="009436EC" w:rsidRPr="006817B4" w:rsidRDefault="009436EC" w:rsidP="009436EC">
            <w:r w:rsidRPr="006817B4">
              <w:t>Job plans</w:t>
            </w:r>
          </w:p>
        </w:tc>
        <w:sdt>
          <w:sdtPr>
            <w:alias w:val="fully ready, partially ready, or not ready"/>
            <w:tag w:val="fully ready, partially ready, or not ready"/>
            <w:id w:val="492225016"/>
            <w:placeholder>
              <w:docPart w:val="95D6A97B0FDA47EAAAD7BB377F6B76A0"/>
            </w:placeholder>
            <w:showingPlcHdr/>
            <w:dropDownList>
              <w:listItem w:value="Choose an item."/>
              <w:listItem w:displayText="fully ready" w:value="fully ready"/>
              <w:listItem w:displayText="partially ready" w:value="partially ready"/>
              <w:listItem w:displayText="not ready" w:value="not ready"/>
            </w:dropDownList>
          </w:sdtPr>
          <w:sdtContent>
            <w:tc>
              <w:tcPr>
                <w:tcW w:w="2126" w:type="dxa"/>
                <w:tcMar>
                  <w:top w:w="142" w:type="dxa"/>
                  <w:left w:w="142" w:type="dxa"/>
                  <w:bottom w:w="142" w:type="dxa"/>
                  <w:right w:w="142" w:type="dxa"/>
                </w:tcMar>
              </w:tcPr>
              <w:p w14:paraId="042343ED" w14:textId="77777777" w:rsidR="009436EC" w:rsidRPr="006817B4" w:rsidRDefault="009436EC" w:rsidP="009436EC">
                <w:r w:rsidRPr="006817B4">
                  <w:t>Choose an item.</w:t>
                </w:r>
              </w:p>
            </w:tc>
          </w:sdtContent>
        </w:sdt>
        <w:tc>
          <w:tcPr>
            <w:tcW w:w="482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7F17B04" w14:textId="3C3F295D" w:rsidR="009436EC" w:rsidRPr="006817B4" w:rsidRDefault="009436EC" w:rsidP="009436EC">
            <w:r w:rsidRPr="0098384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847">
              <w:instrText xml:space="preserve"> FORMTEXT </w:instrText>
            </w:r>
            <w:r w:rsidRPr="00983847">
              <w:fldChar w:fldCharType="separate"/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fldChar w:fldCharType="end"/>
            </w:r>
          </w:p>
        </w:tc>
      </w:tr>
      <w:tr w:rsidR="009436EC" w:rsidRPr="006817B4" w14:paraId="40787C4A" w14:textId="77777777" w:rsidTr="009436EC">
        <w:tc>
          <w:tcPr>
            <w:tcW w:w="552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9A30FD5" w14:textId="77777777" w:rsidR="009436EC" w:rsidRPr="006817B4" w:rsidRDefault="009436EC" w:rsidP="009436EC">
            <w:r w:rsidRPr="006817B4">
              <w:t>I understand the specific requirements of the advanced level practice MSc programme and/or credential that my trainee is undertaking.</w:t>
            </w:r>
          </w:p>
        </w:tc>
        <w:tc>
          <w:tcPr>
            <w:tcW w:w="2693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FA3178C" w14:textId="0A90D027" w:rsidR="009436EC" w:rsidRPr="006817B4" w:rsidRDefault="009436EC" w:rsidP="009436EC">
            <w:r w:rsidRPr="006817B4">
              <w:t xml:space="preserve">HEI MSc programme handbook, credential specification or </w:t>
            </w:r>
            <w:r w:rsidRPr="006817B4">
              <w:t>another</w:t>
            </w:r>
            <w:r w:rsidRPr="006817B4">
              <w:t xml:space="preserve"> national capability/ curriculum framework.</w:t>
            </w:r>
          </w:p>
        </w:tc>
        <w:sdt>
          <w:sdtPr>
            <w:alias w:val="fully ready, partially ready, or not ready"/>
            <w:tag w:val="fully ready, partially ready, or not ready"/>
            <w:id w:val="-1234303198"/>
            <w:placeholder>
              <w:docPart w:val="594FC4F27399429DB33E80D6D458C838"/>
            </w:placeholder>
            <w:showingPlcHdr/>
            <w:dropDownList>
              <w:listItem w:value="Choose an item."/>
              <w:listItem w:displayText="fully ready" w:value="fully ready"/>
              <w:listItem w:displayText="partially ready" w:value="partially ready"/>
              <w:listItem w:displayText="not ready" w:value="not ready"/>
            </w:dropDownList>
          </w:sdtPr>
          <w:sdtContent>
            <w:tc>
              <w:tcPr>
                <w:tcW w:w="2126" w:type="dxa"/>
                <w:tcMar>
                  <w:top w:w="142" w:type="dxa"/>
                  <w:left w:w="142" w:type="dxa"/>
                  <w:bottom w:w="142" w:type="dxa"/>
                  <w:right w:w="142" w:type="dxa"/>
                </w:tcMar>
              </w:tcPr>
              <w:p w14:paraId="3ECB4667" w14:textId="77777777" w:rsidR="009436EC" w:rsidRPr="006817B4" w:rsidRDefault="009436EC" w:rsidP="009436EC">
                <w:r w:rsidRPr="006817B4">
                  <w:t>Choose an item.</w:t>
                </w:r>
              </w:p>
            </w:tc>
          </w:sdtContent>
        </w:sdt>
        <w:tc>
          <w:tcPr>
            <w:tcW w:w="482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758B084" w14:textId="5E229812" w:rsidR="009436EC" w:rsidRPr="006817B4" w:rsidRDefault="009436EC" w:rsidP="009436EC">
            <w:r w:rsidRPr="0098384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847">
              <w:instrText xml:space="preserve"> FORMTEXT </w:instrText>
            </w:r>
            <w:r w:rsidRPr="00983847">
              <w:fldChar w:fldCharType="separate"/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fldChar w:fldCharType="end"/>
            </w:r>
          </w:p>
        </w:tc>
      </w:tr>
      <w:tr w:rsidR="009436EC" w:rsidRPr="006817B4" w14:paraId="1060FFCB" w14:textId="77777777" w:rsidTr="009436EC">
        <w:tc>
          <w:tcPr>
            <w:tcW w:w="552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944EF88" w14:textId="77777777" w:rsidR="009436EC" w:rsidRPr="006817B4" w:rsidRDefault="009436EC" w:rsidP="009436EC">
            <w:r w:rsidRPr="006817B4">
              <w:t>I understand the trainee’s profession and education content of their pre-registration training.</w:t>
            </w:r>
          </w:p>
        </w:tc>
        <w:tc>
          <w:tcPr>
            <w:tcW w:w="2693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4A62DA5" w14:textId="77777777" w:rsidR="009436EC" w:rsidRPr="006817B4" w:rsidRDefault="009436EC" w:rsidP="009436EC">
            <w:r w:rsidRPr="006817B4">
              <w:t>Profession specific standards of proficiency.</w:t>
            </w:r>
          </w:p>
        </w:tc>
        <w:sdt>
          <w:sdtPr>
            <w:alias w:val="fully ready, partially ready, or not ready"/>
            <w:tag w:val="fully ready, partially ready, or not ready"/>
            <w:id w:val="-1667622560"/>
            <w:placeholder>
              <w:docPart w:val="68509531C74F4E52A7BB559C0E9AA505"/>
            </w:placeholder>
            <w:showingPlcHdr/>
            <w:dropDownList>
              <w:listItem w:value="Choose an item."/>
              <w:listItem w:displayText="fully ready" w:value="fully ready"/>
              <w:listItem w:displayText="partially ready" w:value="partially ready"/>
              <w:listItem w:displayText="not ready" w:value="not ready"/>
            </w:dropDownList>
          </w:sdtPr>
          <w:sdtContent>
            <w:tc>
              <w:tcPr>
                <w:tcW w:w="2126" w:type="dxa"/>
                <w:tcMar>
                  <w:top w:w="142" w:type="dxa"/>
                  <w:left w:w="142" w:type="dxa"/>
                  <w:bottom w:w="142" w:type="dxa"/>
                  <w:right w:w="142" w:type="dxa"/>
                </w:tcMar>
              </w:tcPr>
              <w:p w14:paraId="4631C25F" w14:textId="77777777" w:rsidR="009436EC" w:rsidRPr="006817B4" w:rsidRDefault="009436EC" w:rsidP="009436EC">
                <w:r w:rsidRPr="006817B4">
                  <w:t>Choose an item.</w:t>
                </w:r>
              </w:p>
            </w:tc>
          </w:sdtContent>
        </w:sdt>
        <w:tc>
          <w:tcPr>
            <w:tcW w:w="482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DFA8F86" w14:textId="7030C8B9" w:rsidR="009436EC" w:rsidRPr="006817B4" w:rsidRDefault="009436EC" w:rsidP="009436EC">
            <w:r w:rsidRPr="0098384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847">
              <w:instrText xml:space="preserve"> FORMTEXT </w:instrText>
            </w:r>
            <w:r w:rsidRPr="00983847">
              <w:fldChar w:fldCharType="separate"/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fldChar w:fldCharType="end"/>
            </w:r>
          </w:p>
        </w:tc>
      </w:tr>
      <w:tr w:rsidR="009436EC" w:rsidRPr="006817B4" w14:paraId="5E9FAA7C" w14:textId="77777777" w:rsidTr="009436EC">
        <w:tc>
          <w:tcPr>
            <w:tcW w:w="552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441C8D0" w14:textId="77777777" w:rsidR="009436EC" w:rsidRPr="006817B4" w:rsidRDefault="009436EC" w:rsidP="009436EC">
            <w:r w:rsidRPr="006817B4">
              <w:lastRenderedPageBreak/>
              <w:t>I understand the advanced practice role my trainee is training to do and the skills, knowledge, and behaviours they need to be capable and competent to do it.</w:t>
            </w:r>
          </w:p>
        </w:tc>
        <w:tc>
          <w:tcPr>
            <w:tcW w:w="2693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C1CB00" w14:textId="77777777" w:rsidR="009436EC" w:rsidRPr="006817B4" w:rsidRDefault="009436EC" w:rsidP="009436EC">
            <w:r w:rsidRPr="006817B4">
              <w:t>Advanced Practitioner job description</w:t>
            </w:r>
          </w:p>
        </w:tc>
        <w:sdt>
          <w:sdtPr>
            <w:alias w:val="fully ready, partially ready, or not ready"/>
            <w:tag w:val="fully ready, partially ready, or not ready"/>
            <w:id w:val="-1427102423"/>
            <w:placeholder>
              <w:docPart w:val="29371D643DC74DA7AC558607DD7A91DC"/>
            </w:placeholder>
            <w:showingPlcHdr/>
            <w:dropDownList>
              <w:listItem w:value="Choose an item."/>
              <w:listItem w:displayText="fully ready" w:value="fully ready"/>
              <w:listItem w:displayText="partially ready" w:value="partially ready"/>
              <w:listItem w:displayText="not ready" w:value="not ready"/>
            </w:dropDownList>
          </w:sdtPr>
          <w:sdtContent>
            <w:tc>
              <w:tcPr>
                <w:tcW w:w="2126" w:type="dxa"/>
                <w:tcMar>
                  <w:top w:w="142" w:type="dxa"/>
                  <w:left w:w="142" w:type="dxa"/>
                  <w:bottom w:w="142" w:type="dxa"/>
                  <w:right w:w="142" w:type="dxa"/>
                </w:tcMar>
              </w:tcPr>
              <w:p w14:paraId="17958729" w14:textId="77777777" w:rsidR="009436EC" w:rsidRPr="006817B4" w:rsidRDefault="009436EC" w:rsidP="009436EC">
                <w:r w:rsidRPr="006817B4">
                  <w:t>Choose an item.</w:t>
                </w:r>
              </w:p>
            </w:tc>
          </w:sdtContent>
        </w:sdt>
        <w:tc>
          <w:tcPr>
            <w:tcW w:w="482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E6EE04C" w14:textId="1A914769" w:rsidR="009436EC" w:rsidRPr="006817B4" w:rsidRDefault="009436EC" w:rsidP="009436EC">
            <w:r w:rsidRPr="0098384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847">
              <w:instrText xml:space="preserve"> FORMTEXT </w:instrText>
            </w:r>
            <w:r w:rsidRPr="00983847">
              <w:fldChar w:fldCharType="separate"/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fldChar w:fldCharType="end"/>
            </w:r>
          </w:p>
        </w:tc>
      </w:tr>
      <w:tr w:rsidR="009436EC" w:rsidRPr="006817B4" w14:paraId="1B6CA631" w14:textId="77777777" w:rsidTr="009436EC">
        <w:tc>
          <w:tcPr>
            <w:tcW w:w="552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E5C3FF3" w14:textId="77777777" w:rsidR="009436EC" w:rsidRPr="006817B4" w:rsidRDefault="009436EC" w:rsidP="009436EC">
            <w:r w:rsidRPr="006817B4">
              <w:t>I understand the 4 pillars of advanced practice and how these can be supported and developed for my trainee.</w:t>
            </w:r>
          </w:p>
        </w:tc>
        <w:tc>
          <w:tcPr>
            <w:tcW w:w="2693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40E0C25" w14:textId="77777777" w:rsidR="009436EC" w:rsidRPr="006817B4" w:rsidRDefault="009436EC" w:rsidP="009436EC">
            <w:hyperlink r:id="rId16" w:history="1">
              <w:r w:rsidRPr="006817B4">
                <w:rPr>
                  <w:rStyle w:val="Hyperlink"/>
                </w:rPr>
                <w:t>Multi-professional framework for Advanced Clinical Practice in England</w:t>
              </w:r>
            </w:hyperlink>
          </w:p>
        </w:tc>
        <w:sdt>
          <w:sdtPr>
            <w:alias w:val="fully ready, partially ready, or not ready"/>
            <w:tag w:val="fully ready, partially ready, or not ready"/>
            <w:id w:val="-1325191479"/>
            <w:placeholder>
              <w:docPart w:val="E17480E54E9241348D51C89963AC3E65"/>
            </w:placeholder>
            <w:showingPlcHdr/>
            <w:dropDownList>
              <w:listItem w:value="Choose an item."/>
              <w:listItem w:displayText="fully ready" w:value="fully ready"/>
              <w:listItem w:displayText="partially ready" w:value="partially ready"/>
              <w:listItem w:displayText="not ready" w:value="not ready"/>
            </w:dropDownList>
          </w:sdtPr>
          <w:sdtContent>
            <w:tc>
              <w:tcPr>
                <w:tcW w:w="2126" w:type="dxa"/>
                <w:tcMar>
                  <w:top w:w="142" w:type="dxa"/>
                  <w:left w:w="142" w:type="dxa"/>
                  <w:bottom w:w="142" w:type="dxa"/>
                  <w:right w:w="142" w:type="dxa"/>
                </w:tcMar>
              </w:tcPr>
              <w:p w14:paraId="49F4AA21" w14:textId="77777777" w:rsidR="009436EC" w:rsidRPr="006817B4" w:rsidRDefault="009436EC" w:rsidP="009436EC">
                <w:r w:rsidRPr="006817B4">
                  <w:t>Choose an item.</w:t>
                </w:r>
              </w:p>
            </w:tc>
          </w:sdtContent>
        </w:sdt>
        <w:tc>
          <w:tcPr>
            <w:tcW w:w="482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A2F80CA" w14:textId="526D57B1" w:rsidR="009436EC" w:rsidRPr="006817B4" w:rsidRDefault="009436EC" w:rsidP="009436EC">
            <w:r w:rsidRPr="0098384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847">
              <w:instrText xml:space="preserve"> FORMTEXT </w:instrText>
            </w:r>
            <w:r w:rsidRPr="00983847">
              <w:fldChar w:fldCharType="separate"/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fldChar w:fldCharType="end"/>
            </w:r>
          </w:p>
        </w:tc>
      </w:tr>
      <w:tr w:rsidR="009436EC" w:rsidRPr="006817B4" w14:paraId="04BD8714" w14:textId="77777777" w:rsidTr="009436EC">
        <w:tc>
          <w:tcPr>
            <w:tcW w:w="552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30735A" w14:textId="77777777" w:rsidR="009436EC" w:rsidRPr="006817B4" w:rsidRDefault="009436EC" w:rsidP="009436EC">
            <w:r w:rsidRPr="006817B4">
              <w:t>I understand the core capabilities of advanced clinical practice as articulated in the multi-professional framework for advanced clinical practice.</w:t>
            </w:r>
          </w:p>
        </w:tc>
        <w:tc>
          <w:tcPr>
            <w:tcW w:w="2693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7C61D77" w14:textId="77777777" w:rsidR="009436EC" w:rsidRPr="006817B4" w:rsidRDefault="009436EC" w:rsidP="009436EC">
            <w:hyperlink r:id="rId17" w:history="1">
              <w:r w:rsidRPr="006817B4">
                <w:rPr>
                  <w:rStyle w:val="Hyperlink"/>
                </w:rPr>
                <w:t>Multi-professional framework for Advanced Clinical Practice in England</w:t>
              </w:r>
            </w:hyperlink>
          </w:p>
        </w:tc>
        <w:sdt>
          <w:sdtPr>
            <w:alias w:val="fully ready, partially ready, or not ready"/>
            <w:tag w:val="fully ready, partially ready, or not ready"/>
            <w:id w:val="-221826359"/>
            <w:placeholder>
              <w:docPart w:val="C1E6C42307B64DAD86E15A56846F235F"/>
            </w:placeholder>
            <w:showingPlcHdr/>
            <w:dropDownList>
              <w:listItem w:value="Choose an item."/>
              <w:listItem w:displayText="fully ready" w:value="fully ready"/>
              <w:listItem w:displayText="partially ready" w:value="partially ready"/>
              <w:listItem w:displayText="not ready" w:value="not ready"/>
            </w:dropDownList>
          </w:sdtPr>
          <w:sdtContent>
            <w:tc>
              <w:tcPr>
                <w:tcW w:w="2126" w:type="dxa"/>
                <w:tcMar>
                  <w:top w:w="142" w:type="dxa"/>
                  <w:left w:w="142" w:type="dxa"/>
                  <w:bottom w:w="142" w:type="dxa"/>
                  <w:right w:w="142" w:type="dxa"/>
                </w:tcMar>
              </w:tcPr>
              <w:p w14:paraId="56650292" w14:textId="77777777" w:rsidR="009436EC" w:rsidRPr="006817B4" w:rsidRDefault="009436EC" w:rsidP="009436EC">
                <w:r w:rsidRPr="006817B4">
                  <w:t>Choose an item.</w:t>
                </w:r>
              </w:p>
            </w:tc>
          </w:sdtContent>
        </w:sdt>
        <w:tc>
          <w:tcPr>
            <w:tcW w:w="482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C20788C" w14:textId="47CA0541" w:rsidR="009436EC" w:rsidRPr="006817B4" w:rsidRDefault="009436EC" w:rsidP="009436EC">
            <w:r w:rsidRPr="0098384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847">
              <w:instrText xml:space="preserve"> FORMTEXT </w:instrText>
            </w:r>
            <w:r w:rsidRPr="00983847">
              <w:fldChar w:fldCharType="separate"/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fldChar w:fldCharType="end"/>
            </w:r>
          </w:p>
        </w:tc>
      </w:tr>
      <w:tr w:rsidR="009436EC" w:rsidRPr="006817B4" w14:paraId="2100B4F0" w14:textId="77777777" w:rsidTr="009436EC">
        <w:tc>
          <w:tcPr>
            <w:tcW w:w="552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5F3B340" w14:textId="77777777" w:rsidR="009436EC" w:rsidRPr="006817B4" w:rsidRDefault="009436EC" w:rsidP="009436EC">
            <w:r w:rsidRPr="006817B4">
              <w:t>I understand my role as a Co-ordinating Education Supervisor/associate supervisor in supporting a developing the trainee advanced practitioner.</w:t>
            </w:r>
          </w:p>
        </w:tc>
        <w:tc>
          <w:tcPr>
            <w:tcW w:w="2693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13085CE" w14:textId="77777777" w:rsidR="009436EC" w:rsidRPr="006817B4" w:rsidRDefault="009436EC" w:rsidP="009436EC">
            <w:hyperlink r:id="rId18" w:history="1">
              <w:r w:rsidRPr="006817B4">
                <w:rPr>
                  <w:rStyle w:val="Hyperlink"/>
                </w:rPr>
                <w:t>Workplace supervision for Advanced Clinical Practice: An integrated multi-professional approach for practitioner development</w:t>
              </w:r>
            </w:hyperlink>
          </w:p>
        </w:tc>
        <w:sdt>
          <w:sdtPr>
            <w:alias w:val="fully ready, partially ready, or not ready"/>
            <w:tag w:val="fully ready, partially ready, or not ready"/>
            <w:id w:val="1954199823"/>
            <w:placeholder>
              <w:docPart w:val="10D3788596744B418E49AE444F0DF1CB"/>
            </w:placeholder>
            <w:showingPlcHdr/>
            <w:dropDownList>
              <w:listItem w:value="Choose an item."/>
              <w:listItem w:displayText="fully ready" w:value="fully ready"/>
              <w:listItem w:displayText="partially ready" w:value="partially ready"/>
              <w:listItem w:displayText="not ready" w:value="not ready"/>
            </w:dropDownList>
          </w:sdtPr>
          <w:sdtContent>
            <w:tc>
              <w:tcPr>
                <w:tcW w:w="2126" w:type="dxa"/>
                <w:tcMar>
                  <w:top w:w="142" w:type="dxa"/>
                  <w:left w:w="142" w:type="dxa"/>
                  <w:bottom w:w="142" w:type="dxa"/>
                  <w:right w:w="142" w:type="dxa"/>
                </w:tcMar>
              </w:tcPr>
              <w:p w14:paraId="5D89E482" w14:textId="77777777" w:rsidR="009436EC" w:rsidRPr="006817B4" w:rsidRDefault="009436EC" w:rsidP="009436EC">
                <w:r w:rsidRPr="006817B4">
                  <w:t>Choose an item.</w:t>
                </w:r>
              </w:p>
            </w:tc>
          </w:sdtContent>
        </w:sdt>
        <w:tc>
          <w:tcPr>
            <w:tcW w:w="482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E1043AB" w14:textId="2C38744B" w:rsidR="009436EC" w:rsidRPr="006817B4" w:rsidRDefault="009436EC" w:rsidP="009436EC">
            <w:r w:rsidRPr="0098384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847">
              <w:instrText xml:space="preserve"> FORMTEXT </w:instrText>
            </w:r>
            <w:r w:rsidRPr="00983847">
              <w:fldChar w:fldCharType="separate"/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fldChar w:fldCharType="end"/>
            </w:r>
          </w:p>
        </w:tc>
      </w:tr>
      <w:tr w:rsidR="009436EC" w:rsidRPr="006817B4" w14:paraId="3C66117B" w14:textId="77777777" w:rsidTr="009436EC">
        <w:tc>
          <w:tcPr>
            <w:tcW w:w="552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2A2F68" w14:textId="77777777" w:rsidR="009436EC" w:rsidRPr="006817B4" w:rsidRDefault="009436EC" w:rsidP="009436EC">
            <w:r w:rsidRPr="006817B4">
              <w:lastRenderedPageBreak/>
              <w:t>I have undertaken formal supervisor training to enable me to supervise my trainee advanced practitioner.</w:t>
            </w:r>
          </w:p>
        </w:tc>
        <w:tc>
          <w:tcPr>
            <w:tcW w:w="2693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46988E9" w14:textId="77777777" w:rsidR="009436EC" w:rsidRPr="006817B4" w:rsidRDefault="009436EC" w:rsidP="009436EC">
            <w:bookmarkStart w:id="3" w:name="_Hlk88033588"/>
            <w:r w:rsidRPr="006817B4">
              <w:t xml:space="preserve">Examples of formal training </w:t>
            </w:r>
            <w:proofErr w:type="gramStart"/>
            <w:r w:rsidRPr="006817B4">
              <w:t>include:</w:t>
            </w:r>
            <w:proofErr w:type="gramEnd"/>
            <w:r w:rsidRPr="006817B4">
              <w:t xml:space="preserve"> Roadmap Supervisor Training; Clinical Educator Programmes; PgCert in Clinical Education; Practice Educator programmes; local supervisor training courses</w:t>
            </w:r>
            <w:bookmarkEnd w:id="3"/>
          </w:p>
        </w:tc>
        <w:sdt>
          <w:sdtPr>
            <w:alias w:val="fully ready, partially ready, or not ready"/>
            <w:tag w:val="fully ready, partially ready, or not ready"/>
            <w:id w:val="103552870"/>
            <w:placeholder>
              <w:docPart w:val="BF482B22816C4BE49DB86DADE337A427"/>
            </w:placeholder>
            <w:showingPlcHdr/>
            <w:dropDownList>
              <w:listItem w:value="Choose an item."/>
              <w:listItem w:displayText="fully ready" w:value="fully ready"/>
              <w:listItem w:displayText="partially ready" w:value="partially ready"/>
              <w:listItem w:displayText="not ready" w:value="not ready"/>
            </w:dropDownList>
          </w:sdtPr>
          <w:sdtContent>
            <w:tc>
              <w:tcPr>
                <w:tcW w:w="2126" w:type="dxa"/>
                <w:tcMar>
                  <w:top w:w="142" w:type="dxa"/>
                  <w:left w:w="142" w:type="dxa"/>
                  <w:bottom w:w="142" w:type="dxa"/>
                  <w:right w:w="142" w:type="dxa"/>
                </w:tcMar>
              </w:tcPr>
              <w:p w14:paraId="0FB65493" w14:textId="77777777" w:rsidR="009436EC" w:rsidRPr="006817B4" w:rsidRDefault="009436EC" w:rsidP="009436EC">
                <w:r w:rsidRPr="006817B4">
                  <w:t>Choose an item.</w:t>
                </w:r>
              </w:p>
            </w:tc>
          </w:sdtContent>
        </w:sdt>
        <w:tc>
          <w:tcPr>
            <w:tcW w:w="482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0D73DAD" w14:textId="0CD22762" w:rsidR="009436EC" w:rsidRPr="006817B4" w:rsidRDefault="009436EC" w:rsidP="009436EC">
            <w:r w:rsidRPr="0098384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847">
              <w:instrText xml:space="preserve"> FORMTEXT </w:instrText>
            </w:r>
            <w:r w:rsidRPr="00983847">
              <w:fldChar w:fldCharType="separate"/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fldChar w:fldCharType="end"/>
            </w:r>
          </w:p>
        </w:tc>
      </w:tr>
      <w:tr w:rsidR="009436EC" w:rsidRPr="006817B4" w14:paraId="4987F9BF" w14:textId="77777777" w:rsidTr="009436EC">
        <w:tc>
          <w:tcPr>
            <w:tcW w:w="552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B96A49" w14:textId="77777777" w:rsidR="009436EC" w:rsidRPr="006817B4" w:rsidRDefault="009436EC" w:rsidP="009436EC">
            <w:r w:rsidRPr="006817B4">
              <w:t>I know how to complete a learning needs analysis; a personal development plan and a learning contract to support my trainee’s development.</w:t>
            </w:r>
          </w:p>
        </w:tc>
        <w:tc>
          <w:tcPr>
            <w:tcW w:w="2693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E2F3AC1" w14:textId="77777777" w:rsidR="009436EC" w:rsidRPr="006817B4" w:rsidRDefault="009436EC" w:rsidP="009436EC">
            <w:r w:rsidRPr="006817B4">
              <w:t>Documentation review</w:t>
            </w:r>
          </w:p>
        </w:tc>
        <w:sdt>
          <w:sdtPr>
            <w:alias w:val="fully ready, partially ready, or not ready"/>
            <w:tag w:val="fully ready, partially ready, or not ready"/>
            <w:id w:val="-2070958344"/>
            <w:placeholder>
              <w:docPart w:val="5FB72B887893417E88362546BCDAD109"/>
            </w:placeholder>
            <w:showingPlcHdr/>
            <w:dropDownList>
              <w:listItem w:value="Choose an item."/>
              <w:listItem w:displayText="fully ready" w:value="fully ready"/>
              <w:listItem w:displayText="partially ready" w:value="partially ready"/>
              <w:listItem w:displayText="not ready" w:value="not ready"/>
            </w:dropDownList>
          </w:sdtPr>
          <w:sdtContent>
            <w:tc>
              <w:tcPr>
                <w:tcW w:w="2126" w:type="dxa"/>
                <w:tcMar>
                  <w:top w:w="142" w:type="dxa"/>
                  <w:left w:w="142" w:type="dxa"/>
                  <w:bottom w:w="142" w:type="dxa"/>
                  <w:right w:w="142" w:type="dxa"/>
                </w:tcMar>
              </w:tcPr>
              <w:p w14:paraId="44EDB57C" w14:textId="77777777" w:rsidR="009436EC" w:rsidRPr="006817B4" w:rsidRDefault="009436EC" w:rsidP="009436EC">
                <w:r w:rsidRPr="006817B4">
                  <w:t>Choose an item.</w:t>
                </w:r>
              </w:p>
            </w:tc>
          </w:sdtContent>
        </w:sdt>
        <w:tc>
          <w:tcPr>
            <w:tcW w:w="482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E5838CD" w14:textId="753D8EAC" w:rsidR="009436EC" w:rsidRPr="006817B4" w:rsidRDefault="009436EC" w:rsidP="009436EC">
            <w:r w:rsidRPr="0098384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847">
              <w:instrText xml:space="preserve"> FORMTEXT </w:instrText>
            </w:r>
            <w:r w:rsidRPr="00983847">
              <w:fldChar w:fldCharType="separate"/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fldChar w:fldCharType="end"/>
            </w:r>
          </w:p>
        </w:tc>
      </w:tr>
      <w:tr w:rsidR="009436EC" w:rsidRPr="006817B4" w14:paraId="1D468B47" w14:textId="77777777" w:rsidTr="009436EC">
        <w:tc>
          <w:tcPr>
            <w:tcW w:w="552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084F62C" w14:textId="77777777" w:rsidR="009436EC" w:rsidRPr="006817B4" w:rsidRDefault="009436EC" w:rsidP="009436EC">
            <w:r w:rsidRPr="006817B4">
              <w:t>I know how to assess my trainee’s capability and competence to undertake newly learned skills and how to evidence this has been achieved.</w:t>
            </w:r>
          </w:p>
        </w:tc>
        <w:tc>
          <w:tcPr>
            <w:tcW w:w="2693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7E4AB0A" w14:textId="77777777" w:rsidR="009436EC" w:rsidRPr="006817B4" w:rsidRDefault="009436EC" w:rsidP="009436EC">
            <w:r w:rsidRPr="006817B4">
              <w:t>Specialty curriculum frameworks; portfolio of evidence; HEI led practice assessments.</w:t>
            </w:r>
          </w:p>
        </w:tc>
        <w:sdt>
          <w:sdtPr>
            <w:alias w:val="fully ready, partially ready, or not ready"/>
            <w:tag w:val="fully ready, partially ready, or not ready"/>
            <w:id w:val="-2096469891"/>
            <w:placeholder>
              <w:docPart w:val="040061B585CE49F7B072FF87E4688F59"/>
            </w:placeholder>
            <w:showingPlcHdr/>
            <w:dropDownList>
              <w:listItem w:value="Choose an item."/>
              <w:listItem w:displayText="fully ready" w:value="fully ready"/>
              <w:listItem w:displayText="partially ready" w:value="partially ready"/>
              <w:listItem w:displayText="not ready" w:value="not ready"/>
            </w:dropDownList>
          </w:sdtPr>
          <w:sdtContent>
            <w:tc>
              <w:tcPr>
                <w:tcW w:w="2126" w:type="dxa"/>
                <w:tcMar>
                  <w:top w:w="142" w:type="dxa"/>
                  <w:left w:w="142" w:type="dxa"/>
                  <w:bottom w:w="142" w:type="dxa"/>
                  <w:right w:w="142" w:type="dxa"/>
                </w:tcMar>
              </w:tcPr>
              <w:p w14:paraId="6A8242D2" w14:textId="77777777" w:rsidR="009436EC" w:rsidRPr="006817B4" w:rsidRDefault="009436EC" w:rsidP="009436EC">
                <w:r w:rsidRPr="006817B4">
                  <w:t>Choose an item.</w:t>
                </w:r>
              </w:p>
            </w:tc>
          </w:sdtContent>
        </w:sdt>
        <w:tc>
          <w:tcPr>
            <w:tcW w:w="482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24A73BB" w14:textId="559765E7" w:rsidR="009436EC" w:rsidRPr="006817B4" w:rsidRDefault="009436EC" w:rsidP="009436EC">
            <w:r w:rsidRPr="0098384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847">
              <w:instrText xml:space="preserve"> FORMTEXT </w:instrText>
            </w:r>
            <w:r w:rsidRPr="00983847">
              <w:fldChar w:fldCharType="separate"/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fldChar w:fldCharType="end"/>
            </w:r>
          </w:p>
        </w:tc>
      </w:tr>
      <w:tr w:rsidR="009436EC" w:rsidRPr="006817B4" w14:paraId="3037D7A6" w14:textId="77777777" w:rsidTr="009436EC">
        <w:tc>
          <w:tcPr>
            <w:tcW w:w="552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659DB11" w14:textId="77777777" w:rsidR="009436EC" w:rsidRPr="006817B4" w:rsidRDefault="009436EC" w:rsidP="009436EC">
            <w:r w:rsidRPr="006817B4">
              <w:t>Supervision sessions with my trainee are planned and prioritised each week to monitor progress.</w:t>
            </w:r>
          </w:p>
        </w:tc>
        <w:tc>
          <w:tcPr>
            <w:tcW w:w="2693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35DE76" w14:textId="77777777" w:rsidR="009436EC" w:rsidRPr="006817B4" w:rsidRDefault="009436EC" w:rsidP="009436EC">
            <w:r w:rsidRPr="006817B4">
              <w:t>Job plans; clinic rotas</w:t>
            </w:r>
          </w:p>
        </w:tc>
        <w:sdt>
          <w:sdtPr>
            <w:alias w:val="fully ready, partially ready, or not ready"/>
            <w:tag w:val="fully ready, partially ready, or not ready"/>
            <w:id w:val="-431205713"/>
            <w:placeholder>
              <w:docPart w:val="101C2A3F509049DE980D77116AD724AD"/>
            </w:placeholder>
            <w:showingPlcHdr/>
            <w:dropDownList>
              <w:listItem w:value="Choose an item."/>
              <w:listItem w:displayText="fully ready" w:value="fully ready"/>
              <w:listItem w:displayText="partially ready" w:value="partially ready"/>
              <w:listItem w:displayText="not ready" w:value="not ready"/>
            </w:dropDownList>
          </w:sdtPr>
          <w:sdtContent>
            <w:tc>
              <w:tcPr>
                <w:tcW w:w="2126" w:type="dxa"/>
                <w:tcMar>
                  <w:top w:w="142" w:type="dxa"/>
                  <w:left w:w="142" w:type="dxa"/>
                  <w:bottom w:w="142" w:type="dxa"/>
                  <w:right w:w="142" w:type="dxa"/>
                </w:tcMar>
              </w:tcPr>
              <w:p w14:paraId="1DA4330E" w14:textId="77777777" w:rsidR="009436EC" w:rsidRPr="006817B4" w:rsidRDefault="009436EC" w:rsidP="009436EC">
                <w:r w:rsidRPr="006817B4">
                  <w:t>Choose an item.</w:t>
                </w:r>
              </w:p>
            </w:tc>
          </w:sdtContent>
        </w:sdt>
        <w:tc>
          <w:tcPr>
            <w:tcW w:w="482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F475FED" w14:textId="2C2D2DDB" w:rsidR="009436EC" w:rsidRPr="006817B4" w:rsidRDefault="009436EC" w:rsidP="009436EC">
            <w:r w:rsidRPr="0098384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847">
              <w:instrText xml:space="preserve"> FORMTEXT </w:instrText>
            </w:r>
            <w:r w:rsidRPr="00983847">
              <w:fldChar w:fldCharType="separate"/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fldChar w:fldCharType="end"/>
            </w:r>
          </w:p>
        </w:tc>
      </w:tr>
      <w:tr w:rsidR="009436EC" w:rsidRPr="006817B4" w14:paraId="4BDF0ADE" w14:textId="77777777" w:rsidTr="009436EC">
        <w:tc>
          <w:tcPr>
            <w:tcW w:w="552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958B8E5" w14:textId="77777777" w:rsidR="009436EC" w:rsidRPr="006817B4" w:rsidRDefault="009436EC" w:rsidP="009436EC">
            <w:r w:rsidRPr="006817B4">
              <w:lastRenderedPageBreak/>
              <w:t>I am aware that over extended periods of absence of more than 4 weeks, I must liaise with my line manager to appoint another supervisor to supervise the trainee.</w:t>
            </w:r>
          </w:p>
        </w:tc>
        <w:tc>
          <w:tcPr>
            <w:tcW w:w="2693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BBA0EDF" w14:textId="77777777" w:rsidR="009436EC" w:rsidRPr="006817B4" w:rsidRDefault="009436EC" w:rsidP="009436EC"/>
        </w:tc>
        <w:sdt>
          <w:sdtPr>
            <w:alias w:val="fully ready, partially ready, or not ready"/>
            <w:tag w:val="fully ready, partially ready, or not ready"/>
            <w:id w:val="-17623452"/>
            <w:placeholder>
              <w:docPart w:val="D52D94FA3F644B0BA473F9CEF9FC7F02"/>
            </w:placeholder>
            <w:showingPlcHdr/>
            <w:dropDownList>
              <w:listItem w:value="Choose an item."/>
              <w:listItem w:displayText="fully ready" w:value="fully ready"/>
              <w:listItem w:displayText="partially ready" w:value="partially ready"/>
              <w:listItem w:displayText="not ready" w:value="not ready"/>
            </w:dropDownList>
          </w:sdtPr>
          <w:sdtContent>
            <w:tc>
              <w:tcPr>
                <w:tcW w:w="2126" w:type="dxa"/>
                <w:tcMar>
                  <w:top w:w="142" w:type="dxa"/>
                  <w:left w:w="142" w:type="dxa"/>
                  <w:bottom w:w="142" w:type="dxa"/>
                  <w:right w:w="142" w:type="dxa"/>
                </w:tcMar>
              </w:tcPr>
              <w:p w14:paraId="7BD94724" w14:textId="77777777" w:rsidR="009436EC" w:rsidRPr="006817B4" w:rsidRDefault="009436EC" w:rsidP="009436EC">
                <w:r w:rsidRPr="006817B4">
                  <w:t>Choose an item.</w:t>
                </w:r>
              </w:p>
            </w:tc>
          </w:sdtContent>
        </w:sdt>
        <w:tc>
          <w:tcPr>
            <w:tcW w:w="482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98B30E1" w14:textId="5C44E35A" w:rsidR="009436EC" w:rsidRPr="006817B4" w:rsidRDefault="009436EC" w:rsidP="009436EC">
            <w:r w:rsidRPr="0098384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847">
              <w:instrText xml:space="preserve"> FORMTEXT </w:instrText>
            </w:r>
            <w:r w:rsidRPr="00983847">
              <w:fldChar w:fldCharType="separate"/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fldChar w:fldCharType="end"/>
            </w:r>
          </w:p>
        </w:tc>
      </w:tr>
      <w:tr w:rsidR="009436EC" w:rsidRPr="006817B4" w14:paraId="1819836C" w14:textId="77777777" w:rsidTr="009436EC">
        <w:tc>
          <w:tcPr>
            <w:tcW w:w="552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6B0CC67" w14:textId="77777777" w:rsidR="009436EC" w:rsidRPr="006817B4" w:rsidRDefault="009436EC" w:rsidP="009436EC">
            <w:r w:rsidRPr="006817B4">
              <w:t>I have ongoing support for my role as a supervisor and have negotiated protected time to undertake this responsibility.</w:t>
            </w:r>
          </w:p>
        </w:tc>
        <w:tc>
          <w:tcPr>
            <w:tcW w:w="2693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79E5886" w14:textId="77777777" w:rsidR="009436EC" w:rsidRPr="006817B4" w:rsidRDefault="009436EC" w:rsidP="009436EC">
            <w:r w:rsidRPr="006817B4">
              <w:t>Job plan; appraisal documentation; participation in supervisor forums; peer support; supervision sessions.</w:t>
            </w:r>
          </w:p>
        </w:tc>
        <w:sdt>
          <w:sdtPr>
            <w:alias w:val="fully ready, partially ready, or not ready"/>
            <w:tag w:val="fully ready, partially ready, or not ready"/>
            <w:id w:val="1778672477"/>
            <w:placeholder>
              <w:docPart w:val="2C20D47E97DC431AAA85B5CF35CE895A"/>
            </w:placeholder>
            <w:showingPlcHdr/>
            <w:dropDownList>
              <w:listItem w:value="Choose an item."/>
              <w:listItem w:displayText="fully ready" w:value="fully ready"/>
              <w:listItem w:displayText="partially ready" w:value="partially ready"/>
              <w:listItem w:displayText="not ready" w:value="not ready"/>
            </w:dropDownList>
          </w:sdtPr>
          <w:sdtContent>
            <w:tc>
              <w:tcPr>
                <w:tcW w:w="2126" w:type="dxa"/>
                <w:tcMar>
                  <w:top w:w="142" w:type="dxa"/>
                  <w:left w:w="142" w:type="dxa"/>
                  <w:bottom w:w="142" w:type="dxa"/>
                  <w:right w:w="142" w:type="dxa"/>
                </w:tcMar>
              </w:tcPr>
              <w:p w14:paraId="60B6BCA2" w14:textId="77777777" w:rsidR="009436EC" w:rsidRPr="006817B4" w:rsidRDefault="009436EC" w:rsidP="009436EC">
                <w:r w:rsidRPr="006817B4">
                  <w:t>Choose an item.</w:t>
                </w:r>
              </w:p>
            </w:tc>
          </w:sdtContent>
        </w:sdt>
        <w:tc>
          <w:tcPr>
            <w:tcW w:w="482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D6F7648" w14:textId="59D2E7C2" w:rsidR="009436EC" w:rsidRPr="006817B4" w:rsidRDefault="009436EC" w:rsidP="009436EC">
            <w:r w:rsidRPr="0098384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847">
              <w:instrText xml:space="preserve"> FORMTEXT </w:instrText>
            </w:r>
            <w:r w:rsidRPr="00983847">
              <w:fldChar w:fldCharType="separate"/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fldChar w:fldCharType="end"/>
            </w:r>
          </w:p>
        </w:tc>
      </w:tr>
      <w:tr w:rsidR="009436EC" w:rsidRPr="006817B4" w14:paraId="6259894D" w14:textId="77777777" w:rsidTr="009436EC">
        <w:tc>
          <w:tcPr>
            <w:tcW w:w="552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D382DA" w14:textId="77777777" w:rsidR="009436EC" w:rsidRPr="006817B4" w:rsidRDefault="009436EC" w:rsidP="009436EC">
            <w:r w:rsidRPr="006817B4">
              <w:t>I know who the Advanced Practice Lead for the organisation is and how to access support if my trainee runs into difficulties.</w:t>
            </w:r>
          </w:p>
        </w:tc>
        <w:tc>
          <w:tcPr>
            <w:tcW w:w="2693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4FBD03" w14:textId="77777777" w:rsidR="009436EC" w:rsidRPr="006817B4" w:rsidRDefault="009436EC" w:rsidP="009436EC">
            <w:r w:rsidRPr="006817B4">
              <w:t>Organisation policy</w:t>
            </w:r>
          </w:p>
        </w:tc>
        <w:sdt>
          <w:sdtPr>
            <w:alias w:val="fully ready, partially ready, or not ready"/>
            <w:tag w:val="fully ready, partially ready, or not ready"/>
            <w:id w:val="13815315"/>
            <w:placeholder>
              <w:docPart w:val="8AEE6A7EF0EC4849A39601A916C8D8FF"/>
            </w:placeholder>
            <w:showingPlcHdr/>
            <w:dropDownList>
              <w:listItem w:value="Choose an item."/>
              <w:listItem w:displayText="fully ready" w:value="fully ready"/>
              <w:listItem w:displayText="partially ready" w:value="partially ready"/>
              <w:listItem w:displayText="not ready" w:value="not ready"/>
            </w:dropDownList>
          </w:sdtPr>
          <w:sdtContent>
            <w:tc>
              <w:tcPr>
                <w:tcW w:w="2126" w:type="dxa"/>
                <w:tcMar>
                  <w:top w:w="142" w:type="dxa"/>
                  <w:left w:w="142" w:type="dxa"/>
                  <w:bottom w:w="142" w:type="dxa"/>
                  <w:right w:w="142" w:type="dxa"/>
                </w:tcMar>
              </w:tcPr>
              <w:p w14:paraId="1412F170" w14:textId="77777777" w:rsidR="009436EC" w:rsidRPr="006817B4" w:rsidRDefault="009436EC" w:rsidP="009436EC">
                <w:r w:rsidRPr="006817B4">
                  <w:t>Choose an item.</w:t>
                </w:r>
              </w:p>
            </w:tc>
          </w:sdtContent>
        </w:sdt>
        <w:tc>
          <w:tcPr>
            <w:tcW w:w="482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5C504E5" w14:textId="0B11E52E" w:rsidR="009436EC" w:rsidRPr="006817B4" w:rsidRDefault="009436EC" w:rsidP="009436EC">
            <w:r w:rsidRPr="0098384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3847">
              <w:instrText xml:space="preserve"> FORMTEXT </w:instrText>
            </w:r>
            <w:r w:rsidRPr="00983847">
              <w:fldChar w:fldCharType="separate"/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rPr>
                <w:noProof/>
              </w:rPr>
              <w:t> </w:t>
            </w:r>
            <w:r w:rsidRPr="00983847">
              <w:fldChar w:fldCharType="end"/>
            </w:r>
          </w:p>
        </w:tc>
      </w:tr>
      <w:bookmarkEnd w:id="1"/>
    </w:tbl>
    <w:p w14:paraId="3EC1B540" w14:textId="77777777" w:rsidR="009436EC" w:rsidRDefault="009436EC" w:rsidP="009436EC">
      <w:pPr>
        <w:spacing w:after="0" w:line="240" w:lineRule="auto"/>
        <w:textboxTightWrap w:val="none"/>
        <w:rPr>
          <w:rFonts w:cs="Arial"/>
          <w:b/>
          <w:bCs/>
        </w:rPr>
      </w:pPr>
    </w:p>
    <w:sectPr w:rsidR="009436EC" w:rsidSect="00461319">
      <w:pgSz w:w="16838" w:h="11906" w:orient="landscape"/>
      <w:pgMar w:top="1021" w:right="2268" w:bottom="1021" w:left="1021" w:header="45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52AFD" w14:textId="77777777" w:rsidR="00461319" w:rsidRDefault="00461319" w:rsidP="000C24AF">
      <w:pPr>
        <w:spacing w:after="0"/>
      </w:pPr>
      <w:r>
        <w:separator/>
      </w:r>
    </w:p>
  </w:endnote>
  <w:endnote w:type="continuationSeparator" w:id="0">
    <w:p w14:paraId="449CBB31" w14:textId="77777777" w:rsidR="00461319" w:rsidRDefault="00461319" w:rsidP="000C24AF">
      <w:pPr>
        <w:spacing w:after="0"/>
      </w:pPr>
      <w:r>
        <w:continuationSeparator/>
      </w:r>
    </w:p>
  </w:endnote>
  <w:endnote w:type="continuationNotice" w:id="1">
    <w:p w14:paraId="095DD695" w14:textId="77777777" w:rsidR="00461319" w:rsidRDefault="004613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9B94" w14:textId="77777777" w:rsidR="000733A2" w:rsidRDefault="00C40AAB">
    <w:pPr>
      <w:pStyle w:val="Footer"/>
    </w:pPr>
    <w:r>
      <w:t>Publication reference: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3AAA" w14:textId="77777777" w:rsidR="00461319" w:rsidRDefault="00461319" w:rsidP="000C24AF">
      <w:pPr>
        <w:spacing w:after="0"/>
      </w:pPr>
      <w:r>
        <w:separator/>
      </w:r>
    </w:p>
  </w:footnote>
  <w:footnote w:type="continuationSeparator" w:id="0">
    <w:p w14:paraId="10B52184" w14:textId="77777777" w:rsidR="00461319" w:rsidRDefault="00461319" w:rsidP="000C24AF">
      <w:pPr>
        <w:spacing w:after="0"/>
      </w:pPr>
      <w:r>
        <w:continuationSeparator/>
      </w:r>
    </w:p>
  </w:footnote>
  <w:footnote w:type="continuationNotice" w:id="1">
    <w:p w14:paraId="3D4476B4" w14:textId="77777777" w:rsidR="00461319" w:rsidRDefault="004613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0733A2" w14:paraId="1254810D" w14:textId="77777777" w:rsidTr="00C40AAB">
      <w:trPr>
        <w:trHeight w:val="642"/>
      </w:trPr>
      <w:sdt>
        <w:sdtPr>
          <w:alias w:val="Protective Marking"/>
          <w:tag w:val="Protective Marking"/>
          <w:id w:val="-1097942897"/>
          <w:placeholder>
            <w:docPart w:val="269DA70E3F00410D82AF0ED4EB4655E4"/>
          </w:placeholder>
          <w:dropDownList>
            <w:listItem w:value="Choose an item."/>
            <w:listItem w:displayText="Classification: Official" w:value="Classification: Official"/>
            <w:listItem w:displayText="Classification: Official-Sensitive: Commercial" w:value="Classification: Official-Sensitive: Commercial"/>
            <w:listItem w:displayText="Classification: Official-Sensitive:Personal" w:value="Classification: Official-Sensitive:Personal"/>
          </w:dropDownList>
        </w:sdtPr>
        <w:sdtContent>
          <w:tc>
            <w:tcPr>
              <w:tcW w:w="6727" w:type="dxa"/>
            </w:tcPr>
            <w:p w14:paraId="5171B5B3" w14:textId="4938A5E9" w:rsidR="000733A2" w:rsidRDefault="009436EC" w:rsidP="000733A2">
              <w:pPr>
                <w:pStyle w:val="Classification"/>
              </w:pPr>
              <w:r w:rsidRPr="009436EC">
                <w:t>Classification: Official</w:t>
              </w:r>
            </w:p>
          </w:tc>
        </w:sdtContent>
      </w:sdt>
    </w:tr>
  </w:tbl>
  <w:p w14:paraId="4EE78E36" w14:textId="77777777" w:rsidR="002855F7" w:rsidRDefault="00101883" w:rsidP="00101883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58241" behindDoc="1" locked="0" layoutInCell="1" allowOverlap="1" wp14:anchorId="22EAF94A" wp14:editId="2B6A43DB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1456639138" name="Picture 1456639138" descr="NHS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639138" name="Picture 1456639138" descr="NHS Engla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479A31" w14:textId="77777777" w:rsidR="002855F7" w:rsidRDefault="002855F7" w:rsidP="00101883">
    <w:pPr>
      <w:pStyle w:val="Header"/>
      <w:pBdr>
        <w:bottom w:val="none" w:sz="0" w:space="0" w:color="auto"/>
      </w:pBdr>
    </w:pPr>
  </w:p>
  <w:p w14:paraId="69F304D8" w14:textId="77777777" w:rsidR="00F25CC7" w:rsidRPr="001D243C" w:rsidRDefault="002855F7" w:rsidP="00101883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8240" behindDoc="1" locked="1" layoutInCell="1" allowOverlap="0" wp14:anchorId="26B9F656" wp14:editId="472C098C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157934657" name="Picture 11579346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EC"/>
    <w:rsid w:val="00000197"/>
    <w:rsid w:val="000005C7"/>
    <w:rsid w:val="0000416F"/>
    <w:rsid w:val="000108B8"/>
    <w:rsid w:val="0001164C"/>
    <w:rsid w:val="0003185C"/>
    <w:rsid w:val="00031FD0"/>
    <w:rsid w:val="00055630"/>
    <w:rsid w:val="00061452"/>
    <w:rsid w:val="000733A2"/>
    <w:rsid w:val="0008313C"/>
    <w:rsid w:val="000863E2"/>
    <w:rsid w:val="00095621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C11"/>
    <w:rsid w:val="001716E5"/>
    <w:rsid w:val="001C3565"/>
    <w:rsid w:val="001C6937"/>
    <w:rsid w:val="001D243C"/>
    <w:rsid w:val="001E004E"/>
    <w:rsid w:val="001E27F8"/>
    <w:rsid w:val="001F3126"/>
    <w:rsid w:val="0022134A"/>
    <w:rsid w:val="0022596F"/>
    <w:rsid w:val="00240B6E"/>
    <w:rsid w:val="00246075"/>
    <w:rsid w:val="0025121D"/>
    <w:rsid w:val="00251B94"/>
    <w:rsid w:val="00270DAD"/>
    <w:rsid w:val="002855F7"/>
    <w:rsid w:val="00294488"/>
    <w:rsid w:val="002A3F48"/>
    <w:rsid w:val="002A45CD"/>
    <w:rsid w:val="002B3BFD"/>
    <w:rsid w:val="002C0816"/>
    <w:rsid w:val="002D420D"/>
    <w:rsid w:val="002F7B8F"/>
    <w:rsid w:val="0033715E"/>
    <w:rsid w:val="0034439B"/>
    <w:rsid w:val="0034560E"/>
    <w:rsid w:val="0035386A"/>
    <w:rsid w:val="0035464A"/>
    <w:rsid w:val="00384B6D"/>
    <w:rsid w:val="003A4B22"/>
    <w:rsid w:val="003B2686"/>
    <w:rsid w:val="003B6BB4"/>
    <w:rsid w:val="003D3A42"/>
    <w:rsid w:val="003F7B0C"/>
    <w:rsid w:val="00411D1D"/>
    <w:rsid w:val="00420E7F"/>
    <w:rsid w:val="00423FAF"/>
    <w:rsid w:val="00427636"/>
    <w:rsid w:val="00430131"/>
    <w:rsid w:val="00443088"/>
    <w:rsid w:val="00455A3F"/>
    <w:rsid w:val="00461319"/>
    <w:rsid w:val="00472D33"/>
    <w:rsid w:val="00491977"/>
    <w:rsid w:val="00497DE0"/>
    <w:rsid w:val="004D763F"/>
    <w:rsid w:val="004F0A67"/>
    <w:rsid w:val="004F1337"/>
    <w:rsid w:val="004F28CE"/>
    <w:rsid w:val="004F6303"/>
    <w:rsid w:val="005014AF"/>
    <w:rsid w:val="0052756A"/>
    <w:rsid w:val="00534180"/>
    <w:rsid w:val="00544C0C"/>
    <w:rsid w:val="005634F0"/>
    <w:rsid w:val="00577A42"/>
    <w:rsid w:val="0058121B"/>
    <w:rsid w:val="00584D6A"/>
    <w:rsid w:val="00590D21"/>
    <w:rsid w:val="005A3B89"/>
    <w:rsid w:val="005C068C"/>
    <w:rsid w:val="005C2644"/>
    <w:rsid w:val="005D4E5A"/>
    <w:rsid w:val="005D61B4"/>
    <w:rsid w:val="005E044E"/>
    <w:rsid w:val="005F0359"/>
    <w:rsid w:val="00601DBA"/>
    <w:rsid w:val="00613251"/>
    <w:rsid w:val="00614F79"/>
    <w:rsid w:val="00616632"/>
    <w:rsid w:val="0063502E"/>
    <w:rsid w:val="00654EE0"/>
    <w:rsid w:val="00671B7A"/>
    <w:rsid w:val="00675E35"/>
    <w:rsid w:val="00684633"/>
    <w:rsid w:val="00692041"/>
    <w:rsid w:val="00694FC4"/>
    <w:rsid w:val="006D02E8"/>
    <w:rsid w:val="006F37F0"/>
    <w:rsid w:val="00702B4D"/>
    <w:rsid w:val="00710E40"/>
    <w:rsid w:val="0071497F"/>
    <w:rsid w:val="00723A85"/>
    <w:rsid w:val="0073429A"/>
    <w:rsid w:val="00753953"/>
    <w:rsid w:val="00761E45"/>
    <w:rsid w:val="00763FA3"/>
    <w:rsid w:val="007663CB"/>
    <w:rsid w:val="00796E96"/>
    <w:rsid w:val="007A1D0E"/>
    <w:rsid w:val="007E4138"/>
    <w:rsid w:val="007F5954"/>
    <w:rsid w:val="00801629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97829"/>
    <w:rsid w:val="008C7569"/>
    <w:rsid w:val="008D2816"/>
    <w:rsid w:val="008D5572"/>
    <w:rsid w:val="008D5953"/>
    <w:rsid w:val="008E2296"/>
    <w:rsid w:val="00905552"/>
    <w:rsid w:val="00917854"/>
    <w:rsid w:val="00922AD1"/>
    <w:rsid w:val="0094128E"/>
    <w:rsid w:val="009436EC"/>
    <w:rsid w:val="00970C89"/>
    <w:rsid w:val="00987163"/>
    <w:rsid w:val="00990E1C"/>
    <w:rsid w:val="009A0001"/>
    <w:rsid w:val="009B0321"/>
    <w:rsid w:val="009B47EA"/>
    <w:rsid w:val="009C27F0"/>
    <w:rsid w:val="009C2B6D"/>
    <w:rsid w:val="009D24D4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646D7"/>
    <w:rsid w:val="00A66950"/>
    <w:rsid w:val="00A75B7E"/>
    <w:rsid w:val="00A812B3"/>
    <w:rsid w:val="00AB3248"/>
    <w:rsid w:val="00AB731C"/>
    <w:rsid w:val="00AC103C"/>
    <w:rsid w:val="00AC7958"/>
    <w:rsid w:val="00AE45DB"/>
    <w:rsid w:val="00AE554A"/>
    <w:rsid w:val="00AE6B55"/>
    <w:rsid w:val="00AF7217"/>
    <w:rsid w:val="00B051B5"/>
    <w:rsid w:val="00B44DD5"/>
    <w:rsid w:val="00B57496"/>
    <w:rsid w:val="00B738AB"/>
    <w:rsid w:val="00B77C41"/>
    <w:rsid w:val="00B81669"/>
    <w:rsid w:val="00B907B5"/>
    <w:rsid w:val="00BA6DA0"/>
    <w:rsid w:val="00BC5961"/>
    <w:rsid w:val="00BC78C6"/>
    <w:rsid w:val="00BE0046"/>
    <w:rsid w:val="00BE6447"/>
    <w:rsid w:val="00C01D97"/>
    <w:rsid w:val="00C021AB"/>
    <w:rsid w:val="00C07F6B"/>
    <w:rsid w:val="00C2506B"/>
    <w:rsid w:val="00C37063"/>
    <w:rsid w:val="00C409CF"/>
    <w:rsid w:val="00C40AAB"/>
    <w:rsid w:val="00C52947"/>
    <w:rsid w:val="00C67367"/>
    <w:rsid w:val="00C846FE"/>
    <w:rsid w:val="00C92413"/>
    <w:rsid w:val="00CA0FAC"/>
    <w:rsid w:val="00CA667A"/>
    <w:rsid w:val="00CB6D02"/>
    <w:rsid w:val="00CC7B1C"/>
    <w:rsid w:val="00CE086C"/>
    <w:rsid w:val="00CF7DA5"/>
    <w:rsid w:val="00D2315A"/>
    <w:rsid w:val="00D356F8"/>
    <w:rsid w:val="00D50FF0"/>
    <w:rsid w:val="00D66537"/>
    <w:rsid w:val="00D92BBC"/>
    <w:rsid w:val="00D93D0D"/>
    <w:rsid w:val="00DA589B"/>
    <w:rsid w:val="00DC7A9D"/>
    <w:rsid w:val="00DD1729"/>
    <w:rsid w:val="00DD3B24"/>
    <w:rsid w:val="00DD77F0"/>
    <w:rsid w:val="00DD7C30"/>
    <w:rsid w:val="00DE3AB8"/>
    <w:rsid w:val="00DF4DBC"/>
    <w:rsid w:val="00E45C31"/>
    <w:rsid w:val="00E5122E"/>
    <w:rsid w:val="00E5704B"/>
    <w:rsid w:val="00E85295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25CC7"/>
    <w:rsid w:val="00F42EB9"/>
    <w:rsid w:val="00F523E6"/>
    <w:rsid w:val="00F5718C"/>
    <w:rsid w:val="00F609E1"/>
    <w:rsid w:val="00F61204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86F3"/>
  <w15:docId w15:val="{9A9BE186-0E76-4C9F-8516-115E32D9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 w:qFormat="1"/>
    <w:lsdException w:name="toc 2" w:semiHidden="1" w:uiPriority="2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1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905552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1"/>
    <w:qFormat/>
    <w:rsid w:val="00031FD0"/>
    <w:pPr>
      <w:keepNext/>
      <w:outlineLvl w:val="0"/>
    </w:pPr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2"/>
    <w:qFormat/>
    <w:rsid w:val="0094128E"/>
    <w:pPr>
      <w:spacing w:before="400" w:after="180" w:line="264" w:lineRule="auto"/>
      <w:outlineLvl w:val="1"/>
    </w:pPr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3"/>
    <w:qFormat/>
    <w:rsid w:val="000C2447"/>
    <w:pPr>
      <w:spacing w:before="120" w:after="120" w:line="264" w:lineRule="auto"/>
      <w:outlineLvl w:val="2"/>
    </w:pPr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4"/>
    <w:qFormat/>
    <w:rsid w:val="000C2447"/>
    <w:pPr>
      <w:spacing w:before="120" w:after="120" w:line="264" w:lineRule="auto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5"/>
    <w:qFormat/>
    <w:rsid w:val="00C01D97"/>
    <w:pPr>
      <w:keepNext/>
      <w:keepLines/>
      <w:spacing w:before="120" w:after="60" w:line="264" w:lineRule="auto"/>
      <w:outlineLvl w:val="4"/>
    </w:pPr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94128E"/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031FD0"/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3"/>
    <w:rsid w:val="00AF7217"/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6"/>
    <w:qFormat/>
    <w:rsid w:val="007A1D0E"/>
    <w:pPr>
      <w:numPr>
        <w:numId w:val="1"/>
      </w:numPr>
      <w:autoSpaceDE w:val="0"/>
      <w:autoSpaceDN w:val="0"/>
      <w:adjustRightInd w:val="0"/>
      <w:spacing w:line="336" w:lineRule="auto"/>
      <w:ind w:left="340" w:hanging="3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6"/>
    <w:rsid w:val="00AF7217"/>
    <w:rPr>
      <w:rFonts w:ascii="Arial" w:hAnsi="Arial" w:cs="FrutigerLTStd-Light"/>
      <w:color w:val="425563" w:themeColor="accent6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qFormat/>
    <w:rsid w:val="000005C7"/>
    <w:pPr>
      <w:numPr>
        <w:numId w:val="0"/>
      </w:num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rsid w:val="00240B6E"/>
    <w:rPr>
      <w:rFonts w:ascii="Arial" w:hAnsi="Arial" w:cs="FrutigerLTStd-Light"/>
      <w:color w:val="425563" w:themeColor="accent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AF7217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unhideWhenUsed/>
    <w:qFormat/>
    <w:rsid w:val="000005C7"/>
    <w:rPr>
      <w:rFonts w:asciiTheme="minorHAnsi" w:hAnsiTheme="minorHAnsi"/>
      <w:color w:val="003087" w:themeColor="accent1"/>
      <w:u w:val="none"/>
    </w:rPr>
  </w:style>
  <w:style w:type="paragraph" w:customStyle="1" w:styleId="Standfirst">
    <w:name w:val="Standfirst"/>
    <w:basedOn w:val="Normal"/>
    <w:link w:val="StandfirstChar"/>
    <w:autoRedefine/>
    <w:uiPriority w:val="8"/>
    <w:qFormat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8"/>
    <w:rsid w:val="00853A57"/>
    <w:rPr>
      <w:rFonts w:ascii="Arial" w:eastAsia="MS Mincho" w:hAnsi="Arial"/>
      <w:b/>
      <w:color w:val="425563" w:themeColor="accent6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qFormat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qFormat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rsid w:val="00240B6E"/>
    <w:rPr>
      <w:rFonts w:ascii="Arial" w:eastAsia="MS Mincho" w:hAnsi="Arial" w:cs="Arial"/>
      <w:b/>
      <w:bCs w:val="0"/>
      <w:noProof/>
      <w:color w:val="231F20" w:themeColor="background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7"/>
    <w:qFormat/>
    <w:rsid w:val="00F61204"/>
    <w:pPr>
      <w:numPr>
        <w:numId w:val="2"/>
      </w:numPr>
      <w:spacing w:line="336" w:lineRule="auto"/>
      <w:ind w:left="454" w:hanging="454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7"/>
    <w:rsid w:val="00AF7217"/>
    <w:rPr>
      <w:rFonts w:ascii="Arial" w:hAnsi="Arial"/>
      <w:color w:val="425563" w:themeColor="accent6"/>
      <w:sz w:val="24"/>
      <w:szCs w:val="24"/>
    </w:rPr>
  </w:style>
  <w:style w:type="paragraph" w:styleId="TOC2">
    <w:name w:val="toc 2"/>
    <w:basedOn w:val="Normal"/>
    <w:next w:val="Normal"/>
    <w:uiPriority w:val="20"/>
    <w:qFormat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05C7"/>
    <w:rPr>
      <w:rFonts w:ascii="Arial" w:hAnsi="Arial"/>
      <w:color w:val="425563" w:themeColor="accent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05C7"/>
    <w:rPr>
      <w:rFonts w:ascii="Arial" w:hAnsi="Arial"/>
      <w:color w:val="425563" w:themeColor="accent6"/>
      <w:spacing w:val="-4"/>
      <w:sz w:val="18"/>
      <w:szCs w:val="24"/>
    </w:rPr>
  </w:style>
  <w:style w:type="character" w:styleId="Strong">
    <w:name w:val="Strong"/>
    <w:aliases w:val="Bold"/>
    <w:uiPriority w:val="23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0005C7"/>
    <w:rPr>
      <w:rFonts w:asciiTheme="minorHAnsi" w:hAnsiTheme="minorHAnsi"/>
      <w:b/>
      <w:i/>
      <w:iCs/>
      <w:color w:val="425563" w:themeColor="accent6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qFormat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rsid w:val="00853A57"/>
    <w:rPr>
      <w:rFonts w:ascii="Arial" w:eastAsia="MS Mincho" w:hAnsi="Arial"/>
      <w:b w:val="0"/>
      <w:color w:val="425563" w:themeColor="accent6"/>
      <w:kern w:val="28"/>
      <w:sz w:val="30"/>
      <w14:ligatures w14:val="standardContextual"/>
    </w:rPr>
  </w:style>
  <w:style w:type="table" w:styleId="TableGrid">
    <w:name w:val="Table Grid"/>
    <w:basedOn w:val="TableNormal"/>
    <w:uiPriority w:val="5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rsid w:val="00240B6E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5"/>
    <w:rsid w:val="00AF7217"/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qFormat/>
    <w:rsid w:val="00905552"/>
    <w:pPr>
      <w:spacing w:before="400" w:after="400" w:line="264" w:lineRule="auto"/>
    </w:pPr>
    <w:rPr>
      <w:rFonts w:ascii="Arial Bold" w:hAnsi="Arial Bold" w:cs="Arial"/>
      <w:b/>
      <w:bCs/>
      <w:color w:val="425563" w:themeColor="accent6"/>
      <w:kern w:val="28"/>
      <w:sz w:val="48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e.nhs.uk/sites/default/files/documents/Workplace%20Supervision%20for%20ACPs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e.nhs.uk/sites/default/files/documents/multi-professionalframeworkforadvancedclinicalpracticeinengland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e.nhs.uk/sites/default/files/documents/multi-professionalframeworkforadvancedclinicalpracticeinengland.pdf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nmc.org.uk/globalassets/sitedocuments/education-standards/student-supervision-assessment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cpc-uk.org/standards/standards-of-conduct-performance-and-ethic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ouise.Greenwood\Documents\Custom%20Office%20Templates\NHS%20E%20%20Short%20document%20template%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F623392A4A425DA448BF7B13B1A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90642-0775-4159-8C76-CEE120D90E07}"/>
      </w:docPartPr>
      <w:docPartBody>
        <w:p w:rsidR="00000000" w:rsidRDefault="00000000">
          <w:pPr>
            <w:pStyle w:val="2CF623392A4A425DA448BF7B13B1AF61"/>
          </w:pPr>
          <w:r w:rsidRPr="00DD77F0">
            <w:t>Title of document</w:t>
          </w:r>
        </w:p>
      </w:docPartBody>
    </w:docPart>
    <w:docPart>
      <w:docPartPr>
        <w:name w:val="269DA70E3F00410D82AF0ED4EB46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D1207-F5AE-4142-8033-14EBB45E42BE}"/>
      </w:docPartPr>
      <w:docPartBody>
        <w:p w:rsidR="00000000" w:rsidRDefault="00E1126E" w:rsidP="00E1126E">
          <w:pPr>
            <w:pStyle w:val="269DA70E3F00410D82AF0ED4EB4655E41"/>
          </w:pPr>
          <w:r w:rsidRPr="006817B4">
            <w:t>Choose an item.</w:t>
          </w:r>
        </w:p>
      </w:docPartBody>
    </w:docPart>
    <w:docPart>
      <w:docPartPr>
        <w:name w:val="95D6A97B0FDA47EAAAD7BB377F6B7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D286C-51EC-4BFC-B0D7-6059803EA676}"/>
      </w:docPartPr>
      <w:docPartBody>
        <w:p w:rsidR="00000000" w:rsidRDefault="00E1126E" w:rsidP="00E1126E">
          <w:pPr>
            <w:pStyle w:val="95D6A97B0FDA47EAAAD7BB377F6B76A01"/>
          </w:pPr>
          <w:r w:rsidRPr="006817B4">
            <w:t>Choose an item.</w:t>
          </w:r>
        </w:p>
      </w:docPartBody>
    </w:docPart>
    <w:docPart>
      <w:docPartPr>
        <w:name w:val="594FC4F27399429DB33E80D6D458C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91CA2-D8ED-4A40-88D9-40BF90A053F5}"/>
      </w:docPartPr>
      <w:docPartBody>
        <w:p w:rsidR="00000000" w:rsidRDefault="00E1126E" w:rsidP="00E1126E">
          <w:pPr>
            <w:pStyle w:val="594FC4F27399429DB33E80D6D458C8381"/>
          </w:pPr>
          <w:r w:rsidRPr="006817B4">
            <w:t>Choose an item.</w:t>
          </w:r>
        </w:p>
      </w:docPartBody>
    </w:docPart>
    <w:docPart>
      <w:docPartPr>
        <w:name w:val="68509531C74F4E52A7BB559C0E9AA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D2F57-A729-4283-8FC5-88826C8EE7CF}"/>
      </w:docPartPr>
      <w:docPartBody>
        <w:p w:rsidR="00000000" w:rsidRDefault="00E1126E" w:rsidP="00E1126E">
          <w:pPr>
            <w:pStyle w:val="68509531C74F4E52A7BB559C0E9AA5051"/>
          </w:pPr>
          <w:r w:rsidRPr="006817B4">
            <w:t>Choose an item.</w:t>
          </w:r>
        </w:p>
      </w:docPartBody>
    </w:docPart>
    <w:docPart>
      <w:docPartPr>
        <w:name w:val="29371D643DC74DA7AC558607DD7A9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A8F52-BD24-4C81-B5C8-DEDAF9A69168}"/>
      </w:docPartPr>
      <w:docPartBody>
        <w:p w:rsidR="00000000" w:rsidRDefault="00E1126E" w:rsidP="00E1126E">
          <w:pPr>
            <w:pStyle w:val="29371D643DC74DA7AC558607DD7A91DC1"/>
          </w:pPr>
          <w:r w:rsidRPr="006817B4">
            <w:t>Choose an item.</w:t>
          </w:r>
        </w:p>
      </w:docPartBody>
    </w:docPart>
    <w:docPart>
      <w:docPartPr>
        <w:name w:val="E17480E54E9241348D51C89963AC3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0A737-3100-4389-A469-D65678C1C6FD}"/>
      </w:docPartPr>
      <w:docPartBody>
        <w:p w:rsidR="00000000" w:rsidRDefault="00E1126E" w:rsidP="00E1126E">
          <w:pPr>
            <w:pStyle w:val="E17480E54E9241348D51C89963AC3E651"/>
          </w:pPr>
          <w:r w:rsidRPr="006817B4">
            <w:t>Choose an item.</w:t>
          </w:r>
        </w:p>
      </w:docPartBody>
    </w:docPart>
    <w:docPart>
      <w:docPartPr>
        <w:name w:val="C1E6C42307B64DAD86E15A56846F2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F6277-3E05-480A-8F90-E4D10D36BFC4}"/>
      </w:docPartPr>
      <w:docPartBody>
        <w:p w:rsidR="00000000" w:rsidRDefault="00E1126E" w:rsidP="00E1126E">
          <w:pPr>
            <w:pStyle w:val="C1E6C42307B64DAD86E15A56846F235F1"/>
          </w:pPr>
          <w:r w:rsidRPr="006817B4">
            <w:t>Choose an item.</w:t>
          </w:r>
        </w:p>
      </w:docPartBody>
    </w:docPart>
    <w:docPart>
      <w:docPartPr>
        <w:name w:val="10D3788596744B418E49AE444F0DF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549D2-E98A-4F00-9B95-D486B58E14DF}"/>
      </w:docPartPr>
      <w:docPartBody>
        <w:p w:rsidR="00000000" w:rsidRDefault="00E1126E" w:rsidP="00E1126E">
          <w:pPr>
            <w:pStyle w:val="10D3788596744B418E49AE444F0DF1CB1"/>
          </w:pPr>
          <w:r w:rsidRPr="006817B4">
            <w:t>Choose an item.</w:t>
          </w:r>
        </w:p>
      </w:docPartBody>
    </w:docPart>
    <w:docPart>
      <w:docPartPr>
        <w:name w:val="BF482B22816C4BE49DB86DADE337A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9A5D6-9175-49FA-B343-E2C96987877F}"/>
      </w:docPartPr>
      <w:docPartBody>
        <w:p w:rsidR="00000000" w:rsidRDefault="00E1126E" w:rsidP="00E1126E">
          <w:pPr>
            <w:pStyle w:val="BF482B22816C4BE49DB86DADE337A4271"/>
          </w:pPr>
          <w:r w:rsidRPr="006817B4">
            <w:t>Choose an item.</w:t>
          </w:r>
        </w:p>
      </w:docPartBody>
    </w:docPart>
    <w:docPart>
      <w:docPartPr>
        <w:name w:val="5FB72B887893417E88362546BCDAD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058C0-9E63-45E8-95DB-E35F4F869868}"/>
      </w:docPartPr>
      <w:docPartBody>
        <w:p w:rsidR="00000000" w:rsidRDefault="00E1126E" w:rsidP="00E1126E">
          <w:pPr>
            <w:pStyle w:val="5FB72B887893417E88362546BCDAD1091"/>
          </w:pPr>
          <w:r w:rsidRPr="006817B4">
            <w:t>Choose an item.</w:t>
          </w:r>
        </w:p>
      </w:docPartBody>
    </w:docPart>
    <w:docPart>
      <w:docPartPr>
        <w:name w:val="040061B585CE49F7B072FF87E468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B2D64-6BA0-416B-A2BB-E1777025A61F}"/>
      </w:docPartPr>
      <w:docPartBody>
        <w:p w:rsidR="00000000" w:rsidRDefault="00E1126E" w:rsidP="00E1126E">
          <w:pPr>
            <w:pStyle w:val="040061B585CE49F7B072FF87E4688F591"/>
          </w:pPr>
          <w:r w:rsidRPr="006817B4">
            <w:t>Choose an item.</w:t>
          </w:r>
        </w:p>
      </w:docPartBody>
    </w:docPart>
    <w:docPart>
      <w:docPartPr>
        <w:name w:val="101C2A3F509049DE980D77116AD72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8F8A-72F9-4537-9E2D-4ECD865C26E1}"/>
      </w:docPartPr>
      <w:docPartBody>
        <w:p w:rsidR="00000000" w:rsidRDefault="00E1126E" w:rsidP="00E1126E">
          <w:pPr>
            <w:pStyle w:val="101C2A3F509049DE980D77116AD724AD1"/>
          </w:pPr>
          <w:r w:rsidRPr="006817B4">
            <w:t>Choose an item.</w:t>
          </w:r>
        </w:p>
      </w:docPartBody>
    </w:docPart>
    <w:docPart>
      <w:docPartPr>
        <w:name w:val="D52D94FA3F644B0BA473F9CEF9FC7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AA3DD-B8E7-47B4-A498-E198F2B7C2FE}"/>
      </w:docPartPr>
      <w:docPartBody>
        <w:p w:rsidR="00000000" w:rsidRDefault="00E1126E" w:rsidP="00E1126E">
          <w:pPr>
            <w:pStyle w:val="D52D94FA3F644B0BA473F9CEF9FC7F021"/>
          </w:pPr>
          <w:r w:rsidRPr="006817B4">
            <w:t>Choose an item.</w:t>
          </w:r>
        </w:p>
      </w:docPartBody>
    </w:docPart>
    <w:docPart>
      <w:docPartPr>
        <w:name w:val="2C20D47E97DC431AAA85B5CF35CE8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A15BF-1B7D-44A2-8516-FE4B3BEF981B}"/>
      </w:docPartPr>
      <w:docPartBody>
        <w:p w:rsidR="00000000" w:rsidRDefault="00E1126E" w:rsidP="00E1126E">
          <w:pPr>
            <w:pStyle w:val="2C20D47E97DC431AAA85B5CF35CE895A1"/>
          </w:pPr>
          <w:r w:rsidRPr="006817B4">
            <w:t>Choose an item.</w:t>
          </w:r>
        </w:p>
      </w:docPartBody>
    </w:docPart>
    <w:docPart>
      <w:docPartPr>
        <w:name w:val="8AEE6A7EF0EC4849A39601A916C8D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28744-B874-4CAB-B223-B910367D811E}"/>
      </w:docPartPr>
      <w:docPartBody>
        <w:p w:rsidR="00000000" w:rsidRDefault="00E1126E" w:rsidP="00E1126E">
          <w:pPr>
            <w:pStyle w:val="8AEE6A7EF0EC4849A39601A916C8D8FF1"/>
          </w:pPr>
          <w:r w:rsidRPr="006817B4"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6E"/>
    <w:rsid w:val="00C50286"/>
    <w:rsid w:val="00E1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F623392A4A425DA448BF7B13B1AF61">
    <w:name w:val="2CF623392A4A425DA448BF7B13B1AF61"/>
  </w:style>
  <w:style w:type="character" w:styleId="PlaceholderText">
    <w:name w:val="Placeholder Text"/>
    <w:basedOn w:val="DefaultParagraphFont"/>
    <w:uiPriority w:val="99"/>
    <w:semiHidden/>
    <w:rsid w:val="00E1126E"/>
    <w:rPr>
      <w:color w:val="808080"/>
    </w:rPr>
  </w:style>
  <w:style w:type="paragraph" w:customStyle="1" w:styleId="269DA70E3F00410D82AF0ED4EB4655E4">
    <w:name w:val="269DA70E3F00410D82AF0ED4EB4655E4"/>
    <w:rsid w:val="00E1126E"/>
  </w:style>
  <w:style w:type="paragraph" w:customStyle="1" w:styleId="20E0DB782F74428D86570EA3B766D298">
    <w:name w:val="20E0DB782F74428D86570EA3B766D298"/>
    <w:rsid w:val="00E1126E"/>
  </w:style>
  <w:style w:type="paragraph" w:customStyle="1" w:styleId="39B7CFF15F7C43D189DDD54FD6D201D5">
    <w:name w:val="39B7CFF15F7C43D189DDD54FD6D201D5"/>
    <w:rsid w:val="00E1126E"/>
  </w:style>
  <w:style w:type="paragraph" w:customStyle="1" w:styleId="50D6B980F17247BDA4356C50265B68E5">
    <w:name w:val="50D6B980F17247BDA4356C50265B68E5"/>
    <w:rsid w:val="00E1126E"/>
  </w:style>
  <w:style w:type="paragraph" w:customStyle="1" w:styleId="EF399B6D579D4EE390D240B77CD5455B">
    <w:name w:val="EF399B6D579D4EE390D240B77CD5455B"/>
    <w:rsid w:val="00E1126E"/>
  </w:style>
  <w:style w:type="paragraph" w:customStyle="1" w:styleId="354AE4AD4EEC4222B46D61C5B48FE6B0">
    <w:name w:val="354AE4AD4EEC4222B46D61C5B48FE6B0"/>
    <w:rsid w:val="00E1126E"/>
  </w:style>
  <w:style w:type="paragraph" w:customStyle="1" w:styleId="46D46644DD56486D8A50F08EC7734311">
    <w:name w:val="46D46644DD56486D8A50F08EC7734311"/>
    <w:rsid w:val="00E1126E"/>
  </w:style>
  <w:style w:type="paragraph" w:customStyle="1" w:styleId="6FF65B261CE144C9B9D72E5407E61D21">
    <w:name w:val="6FF65B261CE144C9B9D72E5407E61D21"/>
    <w:rsid w:val="00E1126E"/>
  </w:style>
  <w:style w:type="paragraph" w:customStyle="1" w:styleId="3C2D4E5A15D64AE0834DA5C8F989B34F">
    <w:name w:val="3C2D4E5A15D64AE0834DA5C8F989B34F"/>
    <w:rsid w:val="00E1126E"/>
  </w:style>
  <w:style w:type="paragraph" w:customStyle="1" w:styleId="8B7E6239C7DE4BB8A4CE562896A02F0C">
    <w:name w:val="8B7E6239C7DE4BB8A4CE562896A02F0C"/>
    <w:rsid w:val="00E1126E"/>
  </w:style>
  <w:style w:type="paragraph" w:customStyle="1" w:styleId="D975120A8B944C99B13CB5C54A65C5DE">
    <w:name w:val="D975120A8B944C99B13CB5C54A65C5DE"/>
    <w:rsid w:val="00E1126E"/>
  </w:style>
  <w:style w:type="paragraph" w:customStyle="1" w:styleId="663425F3792847DB95AF20AA32B85A98">
    <w:name w:val="663425F3792847DB95AF20AA32B85A98"/>
    <w:rsid w:val="00E1126E"/>
  </w:style>
  <w:style w:type="paragraph" w:customStyle="1" w:styleId="EDF0F154BDAB47B8B90212CE5E22B875">
    <w:name w:val="EDF0F154BDAB47B8B90212CE5E22B875"/>
    <w:rsid w:val="00E1126E"/>
  </w:style>
  <w:style w:type="paragraph" w:customStyle="1" w:styleId="B335CBF1C8BC4047BF672033FD5AC3BA">
    <w:name w:val="B335CBF1C8BC4047BF672033FD5AC3BA"/>
    <w:rsid w:val="00E1126E"/>
  </w:style>
  <w:style w:type="paragraph" w:customStyle="1" w:styleId="CA72B0C605BB4941A81CE82E2409375A">
    <w:name w:val="CA72B0C605BB4941A81CE82E2409375A"/>
    <w:rsid w:val="00E1126E"/>
  </w:style>
  <w:style w:type="paragraph" w:customStyle="1" w:styleId="95D6A97B0FDA47EAAAD7BB377F6B76A0">
    <w:name w:val="95D6A97B0FDA47EAAAD7BB377F6B76A0"/>
    <w:rsid w:val="00E1126E"/>
  </w:style>
  <w:style w:type="paragraph" w:customStyle="1" w:styleId="594FC4F27399429DB33E80D6D458C838">
    <w:name w:val="594FC4F27399429DB33E80D6D458C838"/>
    <w:rsid w:val="00E1126E"/>
  </w:style>
  <w:style w:type="paragraph" w:customStyle="1" w:styleId="68509531C74F4E52A7BB559C0E9AA505">
    <w:name w:val="68509531C74F4E52A7BB559C0E9AA505"/>
    <w:rsid w:val="00E1126E"/>
  </w:style>
  <w:style w:type="paragraph" w:customStyle="1" w:styleId="29371D643DC74DA7AC558607DD7A91DC">
    <w:name w:val="29371D643DC74DA7AC558607DD7A91DC"/>
    <w:rsid w:val="00E1126E"/>
  </w:style>
  <w:style w:type="paragraph" w:customStyle="1" w:styleId="E17480E54E9241348D51C89963AC3E65">
    <w:name w:val="E17480E54E9241348D51C89963AC3E65"/>
    <w:rsid w:val="00E1126E"/>
  </w:style>
  <w:style w:type="paragraph" w:customStyle="1" w:styleId="C1E6C42307B64DAD86E15A56846F235F">
    <w:name w:val="C1E6C42307B64DAD86E15A56846F235F"/>
    <w:rsid w:val="00E1126E"/>
  </w:style>
  <w:style w:type="paragraph" w:customStyle="1" w:styleId="10D3788596744B418E49AE444F0DF1CB">
    <w:name w:val="10D3788596744B418E49AE444F0DF1CB"/>
    <w:rsid w:val="00E1126E"/>
  </w:style>
  <w:style w:type="paragraph" w:customStyle="1" w:styleId="BF482B22816C4BE49DB86DADE337A427">
    <w:name w:val="BF482B22816C4BE49DB86DADE337A427"/>
    <w:rsid w:val="00E1126E"/>
  </w:style>
  <w:style w:type="paragraph" w:customStyle="1" w:styleId="5FB72B887893417E88362546BCDAD109">
    <w:name w:val="5FB72B887893417E88362546BCDAD109"/>
    <w:rsid w:val="00E1126E"/>
  </w:style>
  <w:style w:type="paragraph" w:customStyle="1" w:styleId="040061B585CE49F7B072FF87E4688F59">
    <w:name w:val="040061B585CE49F7B072FF87E4688F59"/>
    <w:rsid w:val="00E1126E"/>
  </w:style>
  <w:style w:type="paragraph" w:customStyle="1" w:styleId="101C2A3F509049DE980D77116AD724AD">
    <w:name w:val="101C2A3F509049DE980D77116AD724AD"/>
    <w:rsid w:val="00E1126E"/>
  </w:style>
  <w:style w:type="paragraph" w:customStyle="1" w:styleId="D52D94FA3F644B0BA473F9CEF9FC7F02">
    <w:name w:val="D52D94FA3F644B0BA473F9CEF9FC7F02"/>
    <w:rsid w:val="00E1126E"/>
  </w:style>
  <w:style w:type="paragraph" w:customStyle="1" w:styleId="2C20D47E97DC431AAA85B5CF35CE895A">
    <w:name w:val="2C20D47E97DC431AAA85B5CF35CE895A"/>
    <w:rsid w:val="00E1126E"/>
  </w:style>
  <w:style w:type="paragraph" w:customStyle="1" w:styleId="8AEE6A7EF0EC4849A39601A916C8D8FF">
    <w:name w:val="8AEE6A7EF0EC4849A39601A916C8D8FF"/>
    <w:rsid w:val="00E1126E"/>
  </w:style>
  <w:style w:type="paragraph" w:customStyle="1" w:styleId="269DA70E3F00410D82AF0ED4EB4655E41">
    <w:name w:val="269DA70E3F00410D82AF0ED4EB4655E41"/>
    <w:rsid w:val="00E1126E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95D6A97B0FDA47EAAAD7BB377F6B76A01">
    <w:name w:val="95D6A97B0FDA47EAAAD7BB377F6B76A01"/>
    <w:rsid w:val="00E1126E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594FC4F27399429DB33E80D6D458C8381">
    <w:name w:val="594FC4F27399429DB33E80D6D458C8381"/>
    <w:rsid w:val="00E1126E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68509531C74F4E52A7BB559C0E9AA5051">
    <w:name w:val="68509531C74F4E52A7BB559C0E9AA5051"/>
    <w:rsid w:val="00E1126E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29371D643DC74DA7AC558607DD7A91DC1">
    <w:name w:val="29371D643DC74DA7AC558607DD7A91DC1"/>
    <w:rsid w:val="00E1126E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E17480E54E9241348D51C89963AC3E651">
    <w:name w:val="E17480E54E9241348D51C89963AC3E651"/>
    <w:rsid w:val="00E1126E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C1E6C42307B64DAD86E15A56846F235F1">
    <w:name w:val="C1E6C42307B64DAD86E15A56846F235F1"/>
    <w:rsid w:val="00E1126E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10D3788596744B418E49AE444F0DF1CB1">
    <w:name w:val="10D3788596744B418E49AE444F0DF1CB1"/>
    <w:rsid w:val="00E1126E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BF482B22816C4BE49DB86DADE337A4271">
    <w:name w:val="BF482B22816C4BE49DB86DADE337A4271"/>
    <w:rsid w:val="00E1126E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5FB72B887893417E88362546BCDAD1091">
    <w:name w:val="5FB72B887893417E88362546BCDAD1091"/>
    <w:rsid w:val="00E1126E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040061B585CE49F7B072FF87E4688F591">
    <w:name w:val="040061B585CE49F7B072FF87E4688F591"/>
    <w:rsid w:val="00E1126E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101C2A3F509049DE980D77116AD724AD1">
    <w:name w:val="101C2A3F509049DE980D77116AD724AD1"/>
    <w:rsid w:val="00E1126E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D52D94FA3F644B0BA473F9CEF9FC7F021">
    <w:name w:val="D52D94FA3F644B0BA473F9CEF9FC7F021"/>
    <w:rsid w:val="00E1126E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2C20D47E97DC431AAA85B5CF35CE895A1">
    <w:name w:val="2C20D47E97DC431AAA85B5CF35CE895A1"/>
    <w:rsid w:val="00E1126E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8AEE6A7EF0EC4849A39601A916C8D8FF1">
    <w:name w:val="8AEE6A7EF0EC4849A39601A916C8D8FF1"/>
    <w:rsid w:val="00E1126E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694899-a0ba-434a-9812-d46ba06a3422">
      <Terms xmlns="http://schemas.microsoft.com/office/infopath/2007/PartnerControls"/>
    </lcf76f155ced4ddcb4097134ff3c332f>
    <TaxCatchAll xmlns="272463e1-f984-4343-ae00-ca40c13dfa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948A66B55AB40AA7B31AC12C80436" ma:contentTypeVersion="16" ma:contentTypeDescription="Create a new document." ma:contentTypeScope="" ma:versionID="8b3a8fa2f92908285ce61aa921a53499">
  <xsd:schema xmlns:xsd="http://www.w3.org/2001/XMLSchema" xmlns:xs="http://www.w3.org/2001/XMLSchema" xmlns:p="http://schemas.microsoft.com/office/2006/metadata/properties" xmlns:ns2="8e694899-a0ba-434a-9812-d46ba06a3422" xmlns:ns3="272463e1-f984-4343-ae00-ca40c13dfa86" targetNamespace="http://schemas.microsoft.com/office/2006/metadata/properties" ma:root="true" ma:fieldsID="5a8ac1a06f8b0f16826a404fb449d473" ns2:_="" ns3:_="">
    <xsd:import namespace="8e694899-a0ba-434a-9812-d46ba06a3422"/>
    <xsd:import namespace="272463e1-f984-4343-ae00-ca40c13df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4899-a0ba-434a-9812-d46ba06a3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463e1-f984-4343-ae00-ca40c13dfa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867937-35f1-4494-9bd3-f845036a2cb3}" ma:internalName="TaxCatchAll" ma:showField="CatchAllData" ma:web="272463e1-f984-4343-ae00-ca40c13df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8e694899-a0ba-434a-9812-d46ba06a3422"/>
    <ds:schemaRef ds:uri="272463e1-f984-4343-ae00-ca40c13dfa86"/>
  </ds:schemaRefs>
</ds:datastoreItem>
</file>

<file path=customXml/itemProps2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C7B379-CA1C-4D4E-9DAB-6CA148AC9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94899-a0ba-434a-9812-d46ba06a3422"/>
    <ds:schemaRef ds:uri="272463e1-f984-4343-ae00-ca40c13df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E  Short document template 1.dotx</Template>
  <TotalTime>11</TotalTime>
  <Pages>5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&amp; Social Care Information Centre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 readiness checklist</dc:title>
  <dc:subject/>
  <dc:creator>Elouise Greenwood</dc:creator>
  <cp:keywords/>
  <cp:lastModifiedBy>Elouise Greenwood</cp:lastModifiedBy>
  <cp:revision>3</cp:revision>
  <cp:lastPrinted>2016-07-14T17:27:00Z</cp:lastPrinted>
  <dcterms:created xsi:type="dcterms:W3CDTF">2024-02-01T16:10:00Z</dcterms:created>
  <dcterms:modified xsi:type="dcterms:W3CDTF">2024-02-01T16:22:00Z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0x01010089A948A66B55AB40AA7B31AC12C80436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</Properties>
</file>