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1D50" w14:textId="1F7EFBCA" w:rsidR="009436EC" w:rsidRDefault="009436EC" w:rsidP="00031FD0">
      <w:pPr>
        <w:pStyle w:val="Heading1"/>
        <w:rPr>
          <w:sz w:val="56"/>
          <w:szCs w:val="24"/>
        </w:rPr>
      </w:pPr>
      <w:r>
        <w:rPr>
          <w:noProof/>
          <w:sz w:val="56"/>
          <w:szCs w:val="24"/>
          <w14:ligatures w14:val="none"/>
        </w:rPr>
        <w:drawing>
          <wp:inline distT="0" distB="0" distL="0" distR="0" wp14:anchorId="658E4621" wp14:editId="6268AABD">
            <wp:extent cx="3886200" cy="1144112"/>
            <wp:effectExtent l="0" t="0" r="0" b="0"/>
            <wp:docPr id="698228370" name="Picture 1" descr="The Centre for Advancing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8370" name="Picture 1" descr="The Centre for Advancing Pract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6341" cy="1150041"/>
                    </a:xfrm>
                    <a:prstGeom prst="rect">
                      <a:avLst/>
                    </a:prstGeom>
                  </pic:spPr>
                </pic:pic>
              </a:graphicData>
            </a:graphic>
          </wp:inline>
        </w:drawing>
      </w:r>
    </w:p>
    <w:p w14:paraId="6BAB8D8F" w14:textId="0BF3A64B" w:rsidR="00EE0481" w:rsidRPr="001E27F8" w:rsidRDefault="00DF625D" w:rsidP="00031FD0">
      <w:pPr>
        <w:pStyle w:val="Heading1"/>
      </w:pPr>
      <w:sdt>
        <w:sdtPr>
          <w:rPr>
            <w:sz w:val="56"/>
            <w:szCs w:val="24"/>
          </w:rPr>
          <w:alias w:val="Title"/>
          <w:tag w:val="title"/>
          <w:id w:val="1036308880"/>
          <w:placeholder>
            <w:docPart w:val="2CF623392A4A425DA448BF7B13B1AF61"/>
          </w:placeholder>
          <w:dataBinding w:prefixMappings="xmlns:ns0='http://purl.org/dc/elements/1.1/' xmlns:ns1='http://schemas.openxmlformats.org/package/2006/metadata/core-properties' " w:xpath="/ns1:coreProperties[1]/ns0:title[1]" w:storeItemID="{6C3C8BC8-F283-45AE-878A-BAB7291924A1}"/>
          <w:text/>
        </w:sdtPr>
        <w:sdtContent>
          <w:r w:rsidRPr="00DF625D">
            <w:rPr>
              <w:sz w:val="56"/>
              <w:szCs w:val="24"/>
            </w:rPr>
            <w:t>Readiness to become an advanced practitioner</w:t>
          </w:r>
        </w:sdtContent>
      </w:sdt>
    </w:p>
    <w:p w14:paraId="73B99742" w14:textId="6A4DFC62" w:rsidR="008D5953" w:rsidRPr="00246075" w:rsidRDefault="009436EC" w:rsidP="00BC78C6">
      <w:pPr>
        <w:pStyle w:val="Heading2"/>
      </w:pPr>
      <w:bookmarkStart w:id="0" w:name="_Toc65072034"/>
      <w:bookmarkStart w:id="1" w:name="_Toc350174611"/>
      <w:r>
        <w:t>Introduction</w:t>
      </w:r>
      <w:bookmarkEnd w:id="0"/>
    </w:p>
    <w:p w14:paraId="3841434F" w14:textId="77777777" w:rsidR="00C62F8E" w:rsidRPr="00BA09BD" w:rsidRDefault="00C62F8E" w:rsidP="00C62F8E">
      <w:pPr>
        <w:rPr>
          <w:rFonts w:eastAsia="Calibri" w:cs="Arial"/>
        </w:rPr>
      </w:pPr>
      <w:r>
        <w:rPr>
          <w:rFonts w:eastAsia="Calibri" w:cs="Arial"/>
        </w:rPr>
        <w:t xml:space="preserve">If you are aspiring to be an advanced practitioner or are already in post and applying for funding to complete your </w:t>
      </w:r>
      <w:r w:rsidRPr="00DB2D90">
        <w:rPr>
          <w:rFonts w:eastAsia="Calibri" w:cs="Arial"/>
        </w:rPr>
        <w:t>advanced practice</w:t>
      </w:r>
      <w:r>
        <w:rPr>
          <w:rFonts w:eastAsia="Calibri" w:cs="Arial"/>
        </w:rPr>
        <w:t xml:space="preserve"> MSc, it is important to understand the expectations and commitment needed to train for this role.</w:t>
      </w:r>
    </w:p>
    <w:p w14:paraId="7227DF3C" w14:textId="77777777" w:rsidR="00C62F8E" w:rsidRPr="00503651" w:rsidRDefault="00C62F8E" w:rsidP="00C62F8E">
      <w:pPr>
        <w:rPr>
          <w:rFonts w:eastAsia="Calibri" w:cs="Arial"/>
          <w:b/>
          <w:bCs/>
        </w:rPr>
      </w:pPr>
      <w:r w:rsidRPr="00BA09BD">
        <w:rPr>
          <w:rFonts w:eastAsia="Calibri" w:cs="Arial"/>
        </w:rPr>
        <w:t xml:space="preserve">The following checklist is for </w:t>
      </w:r>
      <w:r>
        <w:rPr>
          <w:rFonts w:eastAsia="Calibri" w:cs="Arial"/>
        </w:rPr>
        <w:t>aspiring and trainee advanced practitioners</w:t>
      </w:r>
      <w:r w:rsidRPr="00BA09BD">
        <w:rPr>
          <w:rFonts w:eastAsia="Calibri" w:cs="Arial"/>
        </w:rPr>
        <w:t xml:space="preserve"> to self-assess their readiness </w:t>
      </w:r>
      <w:r>
        <w:rPr>
          <w:rFonts w:eastAsia="Calibri" w:cs="Arial"/>
        </w:rPr>
        <w:t>for advanced practice training</w:t>
      </w:r>
      <w:r w:rsidRPr="00BA09BD">
        <w:rPr>
          <w:rFonts w:eastAsia="Calibri" w:cs="Arial"/>
        </w:rPr>
        <w:t xml:space="preserve">. You can assess yourself as </w:t>
      </w:r>
      <w:r w:rsidRPr="00BA09BD">
        <w:rPr>
          <w:rFonts w:eastAsia="Calibri" w:cs="Arial"/>
          <w:b/>
          <w:bCs/>
          <w:color w:val="00B050"/>
        </w:rPr>
        <w:t>fully ready</w:t>
      </w:r>
      <w:r w:rsidRPr="00BA09BD">
        <w:rPr>
          <w:rFonts w:eastAsia="Calibri" w:cs="Arial"/>
          <w:b/>
          <w:bCs/>
        </w:rPr>
        <w:t xml:space="preserve">, </w:t>
      </w:r>
      <w:r w:rsidRPr="00BA09BD">
        <w:rPr>
          <w:rFonts w:eastAsia="Calibri" w:cs="Arial"/>
          <w:b/>
          <w:bCs/>
          <w:color w:val="FFC000"/>
        </w:rPr>
        <w:t>partially ready,</w:t>
      </w:r>
      <w:r w:rsidRPr="00BA09BD">
        <w:rPr>
          <w:rFonts w:eastAsia="Calibri" w:cs="Arial"/>
          <w:b/>
          <w:bCs/>
        </w:rPr>
        <w:t xml:space="preserve"> or </w:t>
      </w:r>
      <w:r w:rsidRPr="00BA09BD">
        <w:rPr>
          <w:rFonts w:eastAsia="Calibri" w:cs="Arial"/>
          <w:b/>
          <w:bCs/>
          <w:color w:val="C00000"/>
        </w:rPr>
        <w:t>not ready</w:t>
      </w:r>
      <w:r w:rsidRPr="00BA09BD">
        <w:rPr>
          <w:rFonts w:eastAsia="Calibri" w:cs="Arial"/>
          <w:b/>
          <w:bCs/>
        </w:rPr>
        <w:t>.</w:t>
      </w:r>
    </w:p>
    <w:p w14:paraId="597BD3D5" w14:textId="6E7C792A" w:rsidR="009436EC" w:rsidRDefault="009436EC" w:rsidP="009436EC">
      <w:pPr>
        <w:rPr>
          <w:rFonts w:cs="Arial"/>
          <w:b/>
          <w:bCs/>
        </w:rPr>
      </w:pPr>
    </w:p>
    <w:p w14:paraId="4BE9F775" w14:textId="77777777" w:rsidR="009436EC" w:rsidRDefault="009436EC" w:rsidP="009436EC">
      <w:pPr>
        <w:spacing w:after="0" w:line="240" w:lineRule="auto"/>
        <w:textboxTightWrap w:val="none"/>
        <w:rPr>
          <w:rFonts w:cs="Arial"/>
          <w:b/>
          <w:bCs/>
        </w:rPr>
        <w:sectPr w:rsidR="009436EC" w:rsidSect="00101883">
          <w:headerReference w:type="default" r:id="rId12"/>
          <w:footerReference w:type="default" r:id="rId13"/>
          <w:pgSz w:w="11906" w:h="16838"/>
          <w:pgMar w:top="2268" w:right="1021" w:bottom="1021" w:left="1021" w:header="454" w:footer="556" w:gutter="0"/>
          <w:cols w:space="708"/>
          <w:docGrid w:linePitch="360"/>
        </w:sectPr>
      </w:pPr>
    </w:p>
    <w:p w14:paraId="5F4BDB73" w14:textId="1304F48A" w:rsidR="009436EC" w:rsidRDefault="009436EC" w:rsidP="00FB273C">
      <w:pPr>
        <w:spacing w:after="0" w:line="240" w:lineRule="auto"/>
        <w:jc w:val="both"/>
        <w:textboxTightWrap w:val="none"/>
        <w:rPr>
          <w:rFonts w:cs="Arial"/>
          <w:b/>
          <w:bCs/>
        </w:rPr>
      </w:pPr>
    </w:p>
    <w:tbl>
      <w:tblPr>
        <w:tblStyle w:val="TableGrid"/>
        <w:tblW w:w="15163" w:type="dxa"/>
        <w:tblLook w:val="04A0" w:firstRow="1" w:lastRow="0" w:firstColumn="1" w:lastColumn="0" w:noHBand="0" w:noVBand="1"/>
      </w:tblPr>
      <w:tblGrid>
        <w:gridCol w:w="4815"/>
        <w:gridCol w:w="3402"/>
        <w:gridCol w:w="2126"/>
        <w:gridCol w:w="4820"/>
      </w:tblGrid>
      <w:tr w:rsidR="00527E80" w:rsidRPr="00E52A04" w14:paraId="5E6EFB1E" w14:textId="77777777" w:rsidTr="00855074">
        <w:tc>
          <w:tcPr>
            <w:tcW w:w="4815" w:type="dxa"/>
            <w:shd w:val="clear" w:color="auto" w:fill="003087" w:themeFill="accent1"/>
            <w:tcMar>
              <w:top w:w="142" w:type="dxa"/>
              <w:left w:w="142" w:type="dxa"/>
              <w:bottom w:w="142" w:type="dxa"/>
              <w:right w:w="142" w:type="dxa"/>
            </w:tcMar>
          </w:tcPr>
          <w:p w14:paraId="37CA9845" w14:textId="77777777" w:rsidR="00527E80" w:rsidRPr="00527E80" w:rsidRDefault="00527E80" w:rsidP="000775ED">
            <w:pPr>
              <w:rPr>
                <w:rFonts w:eastAsiaTheme="majorEastAsia" w:cstheme="majorBidi"/>
                <w:b/>
                <w:bCs/>
                <w:color w:val="FFFFFF" w:themeColor="text1"/>
                <w:sz w:val="28"/>
                <w:szCs w:val="28"/>
              </w:rPr>
            </w:pPr>
            <w:r w:rsidRPr="00527E80">
              <w:rPr>
                <w:rFonts w:eastAsiaTheme="majorEastAsia" w:cstheme="majorBidi"/>
                <w:b/>
                <w:bCs/>
                <w:color w:val="FFFFFF" w:themeColor="text1"/>
                <w:sz w:val="28"/>
                <w:szCs w:val="28"/>
              </w:rPr>
              <w:br w:type="page"/>
              <w:t>Factors suggesting readiness for Advanced Practice</w:t>
            </w:r>
          </w:p>
        </w:tc>
        <w:tc>
          <w:tcPr>
            <w:tcW w:w="3402" w:type="dxa"/>
            <w:shd w:val="clear" w:color="auto" w:fill="003087" w:themeFill="accent1"/>
            <w:tcMar>
              <w:top w:w="142" w:type="dxa"/>
              <w:left w:w="142" w:type="dxa"/>
              <w:bottom w:w="142" w:type="dxa"/>
              <w:right w:w="142" w:type="dxa"/>
            </w:tcMar>
          </w:tcPr>
          <w:p w14:paraId="72405845" w14:textId="77777777" w:rsidR="00527E80" w:rsidRPr="00527E80" w:rsidRDefault="00527E80" w:rsidP="000775ED">
            <w:pPr>
              <w:rPr>
                <w:rFonts w:eastAsiaTheme="majorEastAsia" w:cstheme="majorBidi"/>
                <w:b/>
                <w:bCs/>
                <w:color w:val="FFFFFF" w:themeColor="text1"/>
                <w:sz w:val="28"/>
                <w:szCs w:val="28"/>
              </w:rPr>
            </w:pPr>
            <w:r w:rsidRPr="00527E80">
              <w:rPr>
                <w:rFonts w:eastAsiaTheme="majorEastAsia" w:cstheme="majorBidi"/>
                <w:b/>
                <w:bCs/>
                <w:color w:val="FFFFFF" w:themeColor="text1"/>
                <w:sz w:val="28"/>
                <w:szCs w:val="28"/>
              </w:rPr>
              <w:t>Examples of evidence</w:t>
            </w:r>
          </w:p>
        </w:tc>
        <w:tc>
          <w:tcPr>
            <w:tcW w:w="2126" w:type="dxa"/>
            <w:shd w:val="clear" w:color="auto" w:fill="003087" w:themeFill="accent1"/>
            <w:tcMar>
              <w:top w:w="142" w:type="dxa"/>
              <w:left w:w="142" w:type="dxa"/>
              <w:bottom w:w="142" w:type="dxa"/>
              <w:right w:w="142" w:type="dxa"/>
            </w:tcMar>
          </w:tcPr>
          <w:p w14:paraId="29873AAA" w14:textId="77777777" w:rsidR="00527E80" w:rsidRPr="00527E80" w:rsidRDefault="00527E80" w:rsidP="000775ED">
            <w:pPr>
              <w:rPr>
                <w:rFonts w:eastAsiaTheme="majorEastAsia" w:cstheme="majorBidi"/>
                <w:b/>
                <w:bCs/>
                <w:color w:val="FFFFFF" w:themeColor="text1"/>
                <w:sz w:val="28"/>
                <w:szCs w:val="28"/>
              </w:rPr>
            </w:pPr>
            <w:r w:rsidRPr="00527E80">
              <w:rPr>
                <w:rFonts w:eastAsiaTheme="majorEastAsia" w:cstheme="majorBidi"/>
                <w:b/>
                <w:bCs/>
                <w:color w:val="FFFFFF" w:themeColor="text1"/>
                <w:sz w:val="28"/>
                <w:szCs w:val="28"/>
              </w:rPr>
              <w:t>Am I ready?</w:t>
            </w:r>
          </w:p>
        </w:tc>
        <w:tc>
          <w:tcPr>
            <w:tcW w:w="4820" w:type="dxa"/>
            <w:shd w:val="clear" w:color="auto" w:fill="003087" w:themeFill="accent1"/>
            <w:tcMar>
              <w:top w:w="142" w:type="dxa"/>
              <w:left w:w="142" w:type="dxa"/>
              <w:bottom w:w="142" w:type="dxa"/>
              <w:right w:w="142" w:type="dxa"/>
            </w:tcMar>
          </w:tcPr>
          <w:p w14:paraId="43E25F4E" w14:textId="77777777" w:rsidR="00527E80" w:rsidRPr="00527E80" w:rsidRDefault="00527E80" w:rsidP="000775ED">
            <w:pPr>
              <w:rPr>
                <w:rFonts w:eastAsiaTheme="majorEastAsia" w:cstheme="majorBidi"/>
                <w:b/>
                <w:bCs/>
                <w:color w:val="FFFFFF" w:themeColor="text1"/>
                <w:sz w:val="28"/>
                <w:szCs w:val="28"/>
              </w:rPr>
            </w:pPr>
            <w:r w:rsidRPr="00527E80">
              <w:rPr>
                <w:rFonts w:eastAsiaTheme="majorEastAsia" w:cstheme="majorBidi"/>
                <w:b/>
                <w:bCs/>
                <w:color w:val="FFFFFF" w:themeColor="text1"/>
                <w:sz w:val="28"/>
                <w:szCs w:val="28"/>
              </w:rPr>
              <w:t>Personal Action Plan</w:t>
            </w:r>
          </w:p>
        </w:tc>
      </w:tr>
      <w:tr w:rsidR="00527E80" w:rsidRPr="00E52A04" w14:paraId="11293737" w14:textId="77777777" w:rsidTr="00855074">
        <w:tc>
          <w:tcPr>
            <w:tcW w:w="4815" w:type="dxa"/>
            <w:tcMar>
              <w:top w:w="142" w:type="dxa"/>
              <w:left w:w="142" w:type="dxa"/>
              <w:bottom w:w="142" w:type="dxa"/>
              <w:right w:w="142" w:type="dxa"/>
            </w:tcMar>
          </w:tcPr>
          <w:p w14:paraId="62A4882F" w14:textId="77777777" w:rsidR="00527E80" w:rsidRPr="00E52A04" w:rsidRDefault="00527E80" w:rsidP="000775ED">
            <w:pPr>
              <w:rPr>
                <w:rFonts w:eastAsiaTheme="majorEastAsia" w:cstheme="majorBidi"/>
                <w:lang w:val="en-US"/>
              </w:rPr>
            </w:pPr>
            <w:r w:rsidRPr="00E52A04">
              <w:rPr>
                <w:rFonts w:eastAsiaTheme="majorEastAsia" w:cstheme="majorBidi"/>
                <w:lang w:val="en-US"/>
              </w:rPr>
              <w:t>I understand the 4 pillars of advanced practice and how these are an integral part of the advanced practice role.</w:t>
            </w:r>
          </w:p>
        </w:tc>
        <w:tc>
          <w:tcPr>
            <w:tcW w:w="3402" w:type="dxa"/>
            <w:tcMar>
              <w:top w:w="142" w:type="dxa"/>
              <w:left w:w="142" w:type="dxa"/>
              <w:bottom w:w="142" w:type="dxa"/>
              <w:right w:w="142" w:type="dxa"/>
            </w:tcMar>
          </w:tcPr>
          <w:p w14:paraId="5D096E8E" w14:textId="79A2D255" w:rsidR="00527E80" w:rsidRPr="00E52A04" w:rsidRDefault="00855074" w:rsidP="000775ED">
            <w:pPr>
              <w:rPr>
                <w:rFonts w:eastAsiaTheme="majorEastAsia" w:cstheme="majorBidi"/>
              </w:rPr>
            </w:pPr>
            <w:hyperlink r:id="rId14" w:history="1">
              <w:hyperlink r:id="rId15" w:history="1">
                <w:r w:rsidR="00527E80" w:rsidRPr="00855074">
                  <w:rPr>
                    <w:rStyle w:val="Hyperlink"/>
                    <w:rFonts w:eastAsiaTheme="majorEastAsia" w:cstheme="majorBidi"/>
                  </w:rPr>
                  <w:t>Multi-professional framework for Advanced Clinical Practice in England</w:t>
                </w:r>
              </w:hyperlink>
            </w:hyperlink>
          </w:p>
        </w:tc>
        <w:sdt>
          <w:sdtPr>
            <w:rPr>
              <w:rFonts w:eastAsiaTheme="majorEastAsia" w:cstheme="majorBidi"/>
            </w:rPr>
            <w:alias w:val="fully ready, partially ready, or not ready"/>
            <w:tag w:val="fully ready, partially ready, or not ready"/>
            <w:id w:val="-1491245314"/>
            <w:placeholder>
              <w:docPart w:val="15DE07A763C74F608C8C882C991A235C"/>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4DE3249D"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1E006B83" w14:textId="015DD1F3" w:rsidR="00527E80" w:rsidRPr="00E52A04" w:rsidRDefault="00855074" w:rsidP="000775ED">
            <w:pPr>
              <w:rPr>
                <w:rFonts w:eastAsiaTheme="majorEastAsia" w:cstheme="majorBidi"/>
                <w:color w:val="003893"/>
                <w:sz w:val="28"/>
                <w:szCs w:val="28"/>
              </w:rPr>
            </w:pPr>
            <w:r>
              <w:rPr>
                <w:rFonts w:eastAsiaTheme="majorEastAsia" w:cstheme="majorBidi"/>
                <w:color w:val="003893"/>
                <w:sz w:val="28"/>
                <w:szCs w:val="28"/>
              </w:rPr>
              <w:object w:dxaOrig="1440" w:dyaOrig="1440" w14:anchorId="1733C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16" o:title=""/>
                </v:shape>
                <w:control r:id="rId17" w:name="TextBox1" w:shapeid="_x0000_i1026"/>
              </w:object>
            </w:r>
          </w:p>
        </w:tc>
      </w:tr>
      <w:tr w:rsidR="00527E80" w:rsidRPr="00E52A04" w14:paraId="065BE894" w14:textId="77777777" w:rsidTr="00855074">
        <w:tc>
          <w:tcPr>
            <w:tcW w:w="4815" w:type="dxa"/>
            <w:tcMar>
              <w:top w:w="142" w:type="dxa"/>
              <w:left w:w="142" w:type="dxa"/>
              <w:bottom w:w="142" w:type="dxa"/>
              <w:right w:w="142" w:type="dxa"/>
            </w:tcMar>
          </w:tcPr>
          <w:p w14:paraId="7537FC6A" w14:textId="77777777" w:rsidR="00527E80" w:rsidRPr="00E52A04" w:rsidRDefault="00527E80" w:rsidP="000775ED">
            <w:pPr>
              <w:rPr>
                <w:rFonts w:eastAsiaTheme="majorEastAsia" w:cstheme="majorBidi"/>
              </w:rPr>
            </w:pPr>
            <w:r w:rsidRPr="00E52A04">
              <w:rPr>
                <w:rFonts w:eastAsiaTheme="majorEastAsia" w:cstheme="majorBidi"/>
              </w:rPr>
              <w:t>I understand the core capabilities of advanced clinical practice as articulated in the multi-professional framework for advanced clinical practice.</w:t>
            </w:r>
          </w:p>
        </w:tc>
        <w:tc>
          <w:tcPr>
            <w:tcW w:w="3402" w:type="dxa"/>
            <w:tcMar>
              <w:top w:w="142" w:type="dxa"/>
              <w:left w:w="142" w:type="dxa"/>
              <w:bottom w:w="142" w:type="dxa"/>
              <w:right w:w="142" w:type="dxa"/>
            </w:tcMar>
          </w:tcPr>
          <w:p w14:paraId="7FDB5AA0" w14:textId="00E35937" w:rsidR="00527E80" w:rsidRPr="00E52A04" w:rsidRDefault="00855074" w:rsidP="000775ED">
            <w:pPr>
              <w:rPr>
                <w:rFonts w:eastAsiaTheme="majorEastAsia" w:cstheme="majorBidi"/>
              </w:rPr>
            </w:pPr>
            <w:hyperlink r:id="rId18" w:history="1">
              <w:hyperlink r:id="rId19" w:history="1">
                <w:r w:rsidR="00527E80" w:rsidRPr="00855074">
                  <w:rPr>
                    <w:rStyle w:val="Hyperlink"/>
                    <w:rFonts w:eastAsiaTheme="majorEastAsia" w:cstheme="majorBidi"/>
                  </w:rPr>
                  <w:t>Multi-professional framework for Advanced Clinical Practice in England</w:t>
                </w:r>
              </w:hyperlink>
            </w:hyperlink>
          </w:p>
        </w:tc>
        <w:sdt>
          <w:sdtPr>
            <w:rPr>
              <w:rFonts w:eastAsiaTheme="majorEastAsia" w:cstheme="majorBidi"/>
            </w:rPr>
            <w:alias w:val="fully ready, partially ready, or not ready"/>
            <w:tag w:val="fully ready, partially ready, or not ready"/>
            <w:id w:val="492225016"/>
            <w:placeholder>
              <w:docPart w:val="A6FB845ECC3647CF9DAF4452A2F08C1B"/>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1D30B087"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6FF0DD04" w14:textId="77777777" w:rsidR="00527E80" w:rsidRPr="00E52A04" w:rsidRDefault="00527E80" w:rsidP="000775ED">
            <w:pPr>
              <w:rPr>
                <w:rFonts w:eastAsiaTheme="majorEastAsia" w:cstheme="majorBidi"/>
                <w:color w:val="003893"/>
                <w:sz w:val="28"/>
                <w:szCs w:val="28"/>
              </w:rPr>
            </w:pPr>
          </w:p>
        </w:tc>
      </w:tr>
      <w:tr w:rsidR="00527E80" w:rsidRPr="00E52A04" w14:paraId="20707CAB" w14:textId="77777777" w:rsidTr="00855074">
        <w:tc>
          <w:tcPr>
            <w:tcW w:w="4815" w:type="dxa"/>
            <w:tcMar>
              <w:top w:w="142" w:type="dxa"/>
              <w:left w:w="142" w:type="dxa"/>
              <w:bottom w:w="142" w:type="dxa"/>
              <w:right w:w="142" w:type="dxa"/>
            </w:tcMar>
          </w:tcPr>
          <w:p w14:paraId="0EF62EA4" w14:textId="77777777" w:rsidR="00527E80" w:rsidRPr="00E52A04" w:rsidRDefault="00527E80" w:rsidP="000775ED">
            <w:pPr>
              <w:rPr>
                <w:rFonts w:eastAsiaTheme="majorEastAsia" w:cstheme="majorBidi"/>
              </w:rPr>
            </w:pPr>
            <w:r w:rsidRPr="00E52A04">
              <w:rPr>
                <w:rFonts w:eastAsiaTheme="majorEastAsia" w:cstheme="majorBidi"/>
              </w:rPr>
              <w:t>I understand the advanced practice MSc programme/curriculum/credential that I am undertaking and how this relates to my role.</w:t>
            </w:r>
          </w:p>
          <w:p w14:paraId="1567F7E3" w14:textId="77777777" w:rsidR="00527E80" w:rsidRPr="00E52A04" w:rsidRDefault="00527E80" w:rsidP="000775ED">
            <w:pPr>
              <w:rPr>
                <w:rFonts w:eastAsiaTheme="majorEastAsia" w:cstheme="majorBidi"/>
              </w:rPr>
            </w:pPr>
          </w:p>
        </w:tc>
        <w:tc>
          <w:tcPr>
            <w:tcW w:w="3402" w:type="dxa"/>
            <w:tcMar>
              <w:top w:w="142" w:type="dxa"/>
              <w:left w:w="142" w:type="dxa"/>
              <w:bottom w:w="142" w:type="dxa"/>
              <w:right w:w="142" w:type="dxa"/>
            </w:tcMar>
          </w:tcPr>
          <w:p w14:paraId="509D7CAE" w14:textId="77777777" w:rsidR="00527E80" w:rsidRPr="00E52A04" w:rsidRDefault="00527E80" w:rsidP="000775ED">
            <w:pPr>
              <w:rPr>
                <w:rFonts w:eastAsiaTheme="majorEastAsia" w:cstheme="majorBidi"/>
              </w:rPr>
            </w:pPr>
            <w:r w:rsidRPr="00E52A04">
              <w:rPr>
                <w:rFonts w:eastAsiaTheme="majorEastAsia" w:cstheme="majorBidi"/>
              </w:rPr>
              <w:t>HEI programme handbooks; credential; specialist AP curriculum e.g. RCEM ACP Curriculum and Assessment</w:t>
            </w:r>
          </w:p>
        </w:tc>
        <w:sdt>
          <w:sdtPr>
            <w:rPr>
              <w:rFonts w:eastAsiaTheme="majorEastAsia" w:cstheme="majorBidi"/>
            </w:rPr>
            <w:alias w:val="fully ready, partially ready, or not ready"/>
            <w:tag w:val="fully ready, partially ready, or not ready"/>
            <w:id w:val="-1234303198"/>
            <w:placeholder>
              <w:docPart w:val="DBDED352D79241FDA4F4E1808BD5D170"/>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44C50869"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55E07EE2" w14:textId="77777777" w:rsidR="00527E80" w:rsidRPr="00E52A04" w:rsidRDefault="00527E80" w:rsidP="000775ED">
            <w:pPr>
              <w:rPr>
                <w:rFonts w:eastAsiaTheme="majorEastAsia" w:cstheme="majorBidi"/>
                <w:color w:val="003893"/>
                <w:sz w:val="28"/>
                <w:szCs w:val="28"/>
              </w:rPr>
            </w:pPr>
          </w:p>
        </w:tc>
      </w:tr>
      <w:tr w:rsidR="00527E80" w:rsidRPr="00E52A04" w14:paraId="0AF76229" w14:textId="77777777" w:rsidTr="00855074">
        <w:tc>
          <w:tcPr>
            <w:tcW w:w="4815" w:type="dxa"/>
            <w:tcMar>
              <w:top w:w="142" w:type="dxa"/>
              <w:left w:w="142" w:type="dxa"/>
              <w:bottom w:w="142" w:type="dxa"/>
              <w:right w:w="142" w:type="dxa"/>
            </w:tcMar>
          </w:tcPr>
          <w:p w14:paraId="166B7A6D" w14:textId="77777777" w:rsidR="00527E80" w:rsidRPr="00E52A04" w:rsidRDefault="00527E80" w:rsidP="000775ED">
            <w:pPr>
              <w:rPr>
                <w:rFonts w:eastAsiaTheme="majorEastAsia" w:cstheme="majorBidi"/>
              </w:rPr>
            </w:pPr>
            <w:r w:rsidRPr="00E52A04">
              <w:rPr>
                <w:rFonts w:eastAsiaTheme="majorEastAsia" w:cstheme="majorBidi"/>
              </w:rPr>
              <w:t>I have an agreed scope of practice that details the requirements and limitations of my role.</w:t>
            </w:r>
          </w:p>
          <w:p w14:paraId="344453F5" w14:textId="77777777" w:rsidR="00527E80" w:rsidRPr="00E52A04" w:rsidRDefault="00527E80" w:rsidP="000775ED">
            <w:pPr>
              <w:rPr>
                <w:rFonts w:eastAsiaTheme="majorEastAsia" w:cstheme="majorBidi"/>
              </w:rPr>
            </w:pPr>
          </w:p>
        </w:tc>
        <w:tc>
          <w:tcPr>
            <w:tcW w:w="3402" w:type="dxa"/>
            <w:tcMar>
              <w:top w:w="142" w:type="dxa"/>
              <w:left w:w="142" w:type="dxa"/>
              <w:bottom w:w="142" w:type="dxa"/>
              <w:right w:w="142" w:type="dxa"/>
            </w:tcMar>
          </w:tcPr>
          <w:p w14:paraId="3C55A5DC" w14:textId="77777777" w:rsidR="00527E80" w:rsidRPr="00E52A04" w:rsidRDefault="00527E80" w:rsidP="000775ED">
            <w:pPr>
              <w:rPr>
                <w:rFonts w:eastAsiaTheme="majorEastAsia" w:cstheme="majorBidi"/>
              </w:rPr>
            </w:pPr>
            <w:r w:rsidRPr="00E52A04">
              <w:rPr>
                <w:rFonts w:eastAsiaTheme="majorEastAsia" w:cstheme="majorBidi"/>
              </w:rPr>
              <w:t>Scope of practice; job description</w:t>
            </w:r>
          </w:p>
        </w:tc>
        <w:sdt>
          <w:sdtPr>
            <w:rPr>
              <w:rFonts w:eastAsiaTheme="majorEastAsia" w:cstheme="majorBidi"/>
            </w:rPr>
            <w:alias w:val="fully ready, partially ready, or not ready"/>
            <w:tag w:val="fully ready, partially ready, or not ready"/>
            <w:id w:val="-1427102423"/>
            <w:placeholder>
              <w:docPart w:val="37E59A9D2A364B069DA5829FF7900837"/>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3CC8CA2E"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7E0117B4" w14:textId="77777777" w:rsidR="00527E80" w:rsidRPr="00E52A04" w:rsidRDefault="00527E80" w:rsidP="000775ED">
            <w:pPr>
              <w:rPr>
                <w:rFonts w:eastAsiaTheme="majorEastAsia" w:cstheme="majorBidi"/>
                <w:color w:val="003893"/>
                <w:sz w:val="28"/>
                <w:szCs w:val="28"/>
              </w:rPr>
            </w:pPr>
          </w:p>
        </w:tc>
      </w:tr>
      <w:tr w:rsidR="00527E80" w:rsidRPr="00E52A04" w14:paraId="6E1233C9" w14:textId="77777777" w:rsidTr="00855074">
        <w:tc>
          <w:tcPr>
            <w:tcW w:w="4815" w:type="dxa"/>
            <w:tcMar>
              <w:top w:w="142" w:type="dxa"/>
              <w:left w:w="142" w:type="dxa"/>
              <w:bottom w:w="142" w:type="dxa"/>
              <w:right w:w="142" w:type="dxa"/>
            </w:tcMar>
          </w:tcPr>
          <w:p w14:paraId="4F7D657B" w14:textId="77777777" w:rsidR="00527E80" w:rsidRPr="00E52A04" w:rsidRDefault="00527E80" w:rsidP="000775ED">
            <w:pPr>
              <w:rPr>
                <w:rFonts w:eastAsiaTheme="majorEastAsia" w:cstheme="majorBidi"/>
              </w:rPr>
            </w:pPr>
            <w:r w:rsidRPr="00E52A04">
              <w:rPr>
                <w:rFonts w:eastAsiaTheme="majorEastAsia" w:cstheme="majorBidi"/>
              </w:rPr>
              <w:t>I meet the HEI academic requirements for enrolling on an advanced practice MSc programme.</w:t>
            </w:r>
          </w:p>
        </w:tc>
        <w:tc>
          <w:tcPr>
            <w:tcW w:w="3402" w:type="dxa"/>
            <w:tcMar>
              <w:top w:w="142" w:type="dxa"/>
              <w:left w:w="142" w:type="dxa"/>
              <w:bottom w:w="142" w:type="dxa"/>
              <w:right w:w="142" w:type="dxa"/>
            </w:tcMar>
          </w:tcPr>
          <w:p w14:paraId="18AB0E6E" w14:textId="77777777" w:rsidR="00527E80" w:rsidRPr="00E52A04" w:rsidRDefault="00527E80" w:rsidP="000775ED">
            <w:pPr>
              <w:rPr>
                <w:rFonts w:eastAsiaTheme="majorEastAsia" w:cstheme="majorBidi"/>
              </w:rPr>
            </w:pPr>
            <w:r w:rsidRPr="00E52A04">
              <w:rPr>
                <w:rFonts w:eastAsiaTheme="majorEastAsia" w:cstheme="majorBidi"/>
              </w:rPr>
              <w:t>HEI programme handbook and website.</w:t>
            </w:r>
          </w:p>
        </w:tc>
        <w:sdt>
          <w:sdtPr>
            <w:rPr>
              <w:rFonts w:eastAsiaTheme="majorEastAsia" w:cstheme="majorBidi"/>
            </w:rPr>
            <w:alias w:val="fully ready, partially ready, or not ready"/>
            <w:tag w:val="fully ready, partially ready, or not ready"/>
            <w:id w:val="-1325191479"/>
            <w:placeholder>
              <w:docPart w:val="C0E28B1068DF4A479C0DCAAA370DBA45"/>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75555744"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6601CC94" w14:textId="77777777" w:rsidR="00527E80" w:rsidRPr="00E52A04" w:rsidRDefault="00527E80" w:rsidP="000775ED">
            <w:pPr>
              <w:rPr>
                <w:rFonts w:eastAsiaTheme="majorEastAsia" w:cstheme="majorBidi"/>
                <w:color w:val="003893"/>
                <w:sz w:val="28"/>
                <w:szCs w:val="28"/>
              </w:rPr>
            </w:pPr>
          </w:p>
        </w:tc>
      </w:tr>
      <w:tr w:rsidR="00527E80" w:rsidRPr="00E52A04" w14:paraId="4187D3B3" w14:textId="77777777" w:rsidTr="00855074">
        <w:tc>
          <w:tcPr>
            <w:tcW w:w="4815" w:type="dxa"/>
            <w:tcMar>
              <w:top w:w="142" w:type="dxa"/>
              <w:left w:w="142" w:type="dxa"/>
              <w:bottom w:w="142" w:type="dxa"/>
              <w:right w:w="142" w:type="dxa"/>
            </w:tcMar>
          </w:tcPr>
          <w:p w14:paraId="4B59A70C" w14:textId="77777777" w:rsidR="00527E80" w:rsidRPr="00E52A04" w:rsidRDefault="00527E80" w:rsidP="000775ED">
            <w:pPr>
              <w:rPr>
                <w:rFonts w:eastAsiaTheme="majorEastAsia" w:cstheme="majorBidi"/>
              </w:rPr>
            </w:pPr>
            <w:r w:rsidRPr="00E52A04">
              <w:rPr>
                <w:rFonts w:eastAsiaTheme="majorEastAsia" w:cstheme="majorBidi"/>
              </w:rPr>
              <w:t>I know how often I am expected to attend lectures and study days at the university and have agreed protected time with my manager to join these.</w:t>
            </w:r>
          </w:p>
        </w:tc>
        <w:tc>
          <w:tcPr>
            <w:tcW w:w="3402" w:type="dxa"/>
            <w:tcMar>
              <w:top w:w="142" w:type="dxa"/>
              <w:left w:w="142" w:type="dxa"/>
              <w:bottom w:w="142" w:type="dxa"/>
              <w:right w:w="142" w:type="dxa"/>
            </w:tcMar>
          </w:tcPr>
          <w:p w14:paraId="496A491B" w14:textId="77777777" w:rsidR="00527E80" w:rsidRPr="00E52A04" w:rsidRDefault="00527E80" w:rsidP="000775ED">
            <w:pPr>
              <w:rPr>
                <w:rFonts w:eastAsiaTheme="majorEastAsia" w:cstheme="majorBidi"/>
              </w:rPr>
            </w:pPr>
            <w:r w:rsidRPr="00E52A04">
              <w:rPr>
                <w:rFonts w:eastAsiaTheme="majorEastAsia" w:cstheme="majorBidi"/>
              </w:rPr>
              <w:t>HEI programme handbooks</w:t>
            </w:r>
          </w:p>
        </w:tc>
        <w:sdt>
          <w:sdtPr>
            <w:rPr>
              <w:rFonts w:eastAsiaTheme="majorEastAsia" w:cstheme="majorBidi"/>
            </w:rPr>
            <w:alias w:val="fully ready, partially ready, or not ready"/>
            <w:tag w:val="fully ready, partially ready, or not ready"/>
            <w:id w:val="1954199823"/>
            <w:placeholder>
              <w:docPart w:val="F228E5218E6343D1A3E2929D9A59E834"/>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0D83712B"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069948BB" w14:textId="77777777" w:rsidR="00527E80" w:rsidRPr="00E52A04" w:rsidRDefault="00527E80" w:rsidP="000775ED">
            <w:pPr>
              <w:rPr>
                <w:rFonts w:eastAsiaTheme="majorEastAsia" w:cstheme="majorBidi"/>
                <w:color w:val="003893"/>
                <w:sz w:val="28"/>
                <w:szCs w:val="28"/>
              </w:rPr>
            </w:pPr>
          </w:p>
        </w:tc>
      </w:tr>
      <w:tr w:rsidR="00527E80" w:rsidRPr="00E52A04" w14:paraId="6EF4F6D5" w14:textId="77777777" w:rsidTr="00855074">
        <w:tc>
          <w:tcPr>
            <w:tcW w:w="4815" w:type="dxa"/>
            <w:tcMar>
              <w:top w:w="142" w:type="dxa"/>
              <w:left w:w="142" w:type="dxa"/>
              <w:bottom w:w="142" w:type="dxa"/>
              <w:right w:w="142" w:type="dxa"/>
            </w:tcMar>
          </w:tcPr>
          <w:p w14:paraId="12D1427C" w14:textId="77777777" w:rsidR="00527E80" w:rsidRPr="00E52A04" w:rsidRDefault="00527E80" w:rsidP="000775ED">
            <w:pPr>
              <w:rPr>
                <w:rFonts w:eastAsiaTheme="majorEastAsia" w:cstheme="majorBidi"/>
              </w:rPr>
            </w:pPr>
            <w:r w:rsidRPr="00E52A04">
              <w:rPr>
                <w:rFonts w:eastAsiaTheme="majorEastAsia" w:cstheme="majorBidi"/>
              </w:rPr>
              <w:t>I know how much additional study time is recommended by my programme and have agreed a plan with my manager to enable this.</w:t>
            </w:r>
          </w:p>
        </w:tc>
        <w:tc>
          <w:tcPr>
            <w:tcW w:w="3402" w:type="dxa"/>
            <w:tcMar>
              <w:top w:w="142" w:type="dxa"/>
              <w:left w:w="142" w:type="dxa"/>
              <w:bottom w:w="142" w:type="dxa"/>
              <w:right w:w="142" w:type="dxa"/>
            </w:tcMar>
          </w:tcPr>
          <w:p w14:paraId="00F05B54" w14:textId="77777777" w:rsidR="00527E80" w:rsidRPr="00E52A04" w:rsidRDefault="00527E80" w:rsidP="000775ED">
            <w:pPr>
              <w:rPr>
                <w:rFonts w:eastAsiaTheme="majorEastAsia" w:cstheme="majorBidi"/>
              </w:rPr>
            </w:pPr>
            <w:r w:rsidRPr="00E52A04">
              <w:rPr>
                <w:rFonts w:eastAsiaTheme="majorEastAsia" w:cstheme="majorBidi"/>
              </w:rPr>
              <w:t>HEI programme handbooks</w:t>
            </w:r>
          </w:p>
        </w:tc>
        <w:sdt>
          <w:sdtPr>
            <w:rPr>
              <w:rFonts w:eastAsiaTheme="majorEastAsia" w:cstheme="majorBidi"/>
            </w:rPr>
            <w:alias w:val="fully ready, partially ready, or not ready"/>
            <w:tag w:val="fully ready, partially ready, or not ready"/>
            <w:id w:val="103552870"/>
            <w:placeholder>
              <w:docPart w:val="03735993981140B8ACA1EB278D1FCAA6"/>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1FEC558C"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489A9FE5" w14:textId="77777777" w:rsidR="00527E80" w:rsidRPr="00E52A04" w:rsidRDefault="00527E80" w:rsidP="000775ED">
            <w:pPr>
              <w:rPr>
                <w:rFonts w:eastAsiaTheme="majorEastAsia" w:cstheme="majorBidi"/>
                <w:color w:val="003893"/>
                <w:sz w:val="28"/>
                <w:szCs w:val="28"/>
              </w:rPr>
            </w:pPr>
          </w:p>
        </w:tc>
      </w:tr>
      <w:tr w:rsidR="00527E80" w:rsidRPr="00E52A04" w14:paraId="0B32F403" w14:textId="77777777" w:rsidTr="00855074">
        <w:tc>
          <w:tcPr>
            <w:tcW w:w="4815" w:type="dxa"/>
            <w:tcMar>
              <w:top w:w="142" w:type="dxa"/>
              <w:left w:w="142" w:type="dxa"/>
              <w:bottom w:w="142" w:type="dxa"/>
              <w:right w:w="142" w:type="dxa"/>
            </w:tcMar>
          </w:tcPr>
          <w:p w14:paraId="46AE3B6B" w14:textId="77777777" w:rsidR="00527E80" w:rsidRPr="00E52A04" w:rsidRDefault="00527E80" w:rsidP="000775ED">
            <w:pPr>
              <w:rPr>
                <w:rFonts w:eastAsiaTheme="majorEastAsia" w:cstheme="majorBidi"/>
              </w:rPr>
            </w:pPr>
            <w:r w:rsidRPr="00E52A04">
              <w:rPr>
                <w:rFonts w:eastAsiaTheme="majorEastAsia" w:cstheme="majorBidi"/>
              </w:rPr>
              <w:t>A Co-ordinating Education Supervisor has been identified for me before I commence my training and they have completed the Advanced Practice Supervisor’s Readiness Checklist.</w:t>
            </w:r>
          </w:p>
        </w:tc>
        <w:tc>
          <w:tcPr>
            <w:tcW w:w="3402" w:type="dxa"/>
            <w:tcMar>
              <w:top w:w="142" w:type="dxa"/>
              <w:left w:w="142" w:type="dxa"/>
              <w:bottom w:w="142" w:type="dxa"/>
              <w:right w:w="142" w:type="dxa"/>
            </w:tcMar>
          </w:tcPr>
          <w:p w14:paraId="252A6365" w14:textId="77777777" w:rsidR="00527E80" w:rsidRPr="00E52A04" w:rsidRDefault="00527E80" w:rsidP="000775ED">
            <w:pPr>
              <w:rPr>
                <w:rFonts w:eastAsiaTheme="majorEastAsia" w:cstheme="majorBidi"/>
              </w:rPr>
            </w:pPr>
            <w:hyperlink r:id="rId20" w:history="1">
              <w:r w:rsidRPr="00E52A04">
                <w:rPr>
                  <w:rStyle w:val="Hyperlink"/>
                  <w:rFonts w:eastAsiaTheme="majorEastAsia" w:cstheme="majorBidi"/>
                  <w:color w:val="auto"/>
                </w:rPr>
                <w:t>Workplace supervision for Advanced Clinical Practice: An integrated multi-professional approach for practitioner development</w:t>
              </w:r>
            </w:hyperlink>
          </w:p>
        </w:tc>
        <w:sdt>
          <w:sdtPr>
            <w:rPr>
              <w:rFonts w:eastAsiaTheme="majorEastAsia" w:cstheme="majorBidi"/>
            </w:rPr>
            <w:alias w:val="fully ready, partially ready, or not ready"/>
            <w:tag w:val="fully ready, partially ready, or not ready"/>
            <w:id w:val="-2070958344"/>
            <w:placeholder>
              <w:docPart w:val="2E77DECC93944C01A96D068BB5E53866"/>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6633E644"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7015B0F7" w14:textId="77777777" w:rsidR="00527E80" w:rsidRPr="00E52A04" w:rsidRDefault="00527E80" w:rsidP="000775ED">
            <w:pPr>
              <w:rPr>
                <w:rFonts w:eastAsiaTheme="majorEastAsia" w:cstheme="majorBidi"/>
                <w:color w:val="003893"/>
                <w:sz w:val="28"/>
                <w:szCs w:val="28"/>
              </w:rPr>
            </w:pPr>
          </w:p>
        </w:tc>
      </w:tr>
      <w:tr w:rsidR="00527E80" w:rsidRPr="00E52A04" w14:paraId="6A83902C" w14:textId="77777777" w:rsidTr="00855074">
        <w:tc>
          <w:tcPr>
            <w:tcW w:w="4815" w:type="dxa"/>
            <w:tcMar>
              <w:top w:w="142" w:type="dxa"/>
              <w:left w:w="142" w:type="dxa"/>
              <w:bottom w:w="142" w:type="dxa"/>
              <w:right w:w="142" w:type="dxa"/>
            </w:tcMar>
          </w:tcPr>
          <w:p w14:paraId="3CC7C95E" w14:textId="77777777" w:rsidR="00527E80" w:rsidRPr="00E52A04" w:rsidRDefault="00527E80" w:rsidP="000775ED">
            <w:pPr>
              <w:rPr>
                <w:rFonts w:eastAsiaTheme="majorEastAsia" w:cstheme="majorBidi"/>
              </w:rPr>
            </w:pPr>
            <w:r w:rsidRPr="00E52A04">
              <w:rPr>
                <w:rFonts w:eastAsiaTheme="majorEastAsia" w:cstheme="majorBidi"/>
              </w:rPr>
              <w:t>I have associate supervisors who can support and assess me across all 4 pillars of advancing practice.</w:t>
            </w:r>
          </w:p>
        </w:tc>
        <w:tc>
          <w:tcPr>
            <w:tcW w:w="3402" w:type="dxa"/>
            <w:tcMar>
              <w:top w:w="142" w:type="dxa"/>
              <w:left w:w="142" w:type="dxa"/>
              <w:bottom w:w="142" w:type="dxa"/>
              <w:right w:w="142" w:type="dxa"/>
            </w:tcMar>
          </w:tcPr>
          <w:p w14:paraId="5784F06A" w14:textId="77777777" w:rsidR="00527E80" w:rsidRPr="00E52A04" w:rsidRDefault="00527E80" w:rsidP="000775ED">
            <w:pPr>
              <w:rPr>
                <w:rFonts w:eastAsiaTheme="majorEastAsia" w:cstheme="majorBidi"/>
              </w:rPr>
            </w:pPr>
            <w:hyperlink r:id="rId21" w:history="1">
              <w:r w:rsidRPr="00E52A04">
                <w:rPr>
                  <w:rStyle w:val="Hyperlink"/>
                  <w:rFonts w:eastAsiaTheme="majorEastAsia" w:cstheme="majorBidi"/>
                  <w:color w:val="auto"/>
                </w:rPr>
                <w:t>Workplace supervision for Advanced Clinical Practice: An integrated multi-professional approach for practitioner development</w:t>
              </w:r>
            </w:hyperlink>
          </w:p>
        </w:tc>
        <w:sdt>
          <w:sdtPr>
            <w:rPr>
              <w:rFonts w:eastAsiaTheme="majorEastAsia" w:cstheme="majorBidi"/>
            </w:rPr>
            <w:alias w:val="fully ready, partially ready, or not ready"/>
            <w:tag w:val="fully ready, partially ready, or not ready"/>
            <w:id w:val="-2096469891"/>
            <w:placeholder>
              <w:docPart w:val="D6B16461C9C545A884ACAF42E96F3CB7"/>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22080779"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29137531" w14:textId="77777777" w:rsidR="00527E80" w:rsidRPr="00E52A04" w:rsidRDefault="00527E80" w:rsidP="000775ED">
            <w:pPr>
              <w:rPr>
                <w:rFonts w:eastAsiaTheme="majorEastAsia" w:cstheme="majorBidi"/>
                <w:color w:val="003893"/>
                <w:sz w:val="28"/>
                <w:szCs w:val="28"/>
              </w:rPr>
            </w:pPr>
          </w:p>
        </w:tc>
      </w:tr>
      <w:tr w:rsidR="00527E80" w:rsidRPr="00E52A04" w14:paraId="69BF7335" w14:textId="77777777" w:rsidTr="00855074">
        <w:tc>
          <w:tcPr>
            <w:tcW w:w="4815" w:type="dxa"/>
            <w:tcMar>
              <w:top w:w="142" w:type="dxa"/>
              <w:left w:w="142" w:type="dxa"/>
              <w:bottom w:w="142" w:type="dxa"/>
              <w:right w:w="142" w:type="dxa"/>
            </w:tcMar>
          </w:tcPr>
          <w:p w14:paraId="543ECABD" w14:textId="77777777" w:rsidR="00527E80" w:rsidRPr="00E52A04" w:rsidRDefault="00527E80" w:rsidP="000775ED">
            <w:pPr>
              <w:rPr>
                <w:rFonts w:eastAsiaTheme="majorEastAsia" w:cstheme="majorBidi"/>
              </w:rPr>
            </w:pPr>
            <w:r w:rsidRPr="00E52A04">
              <w:rPr>
                <w:rFonts w:eastAsiaTheme="majorEastAsia" w:cstheme="majorBidi"/>
              </w:rPr>
              <w:t>I understand the importance of engaging in regular supervision and the assessment of capability to ensure patient and practitioner safety.</w:t>
            </w:r>
          </w:p>
          <w:p w14:paraId="07F49DF0" w14:textId="77777777" w:rsidR="00527E80" w:rsidRPr="00E52A04" w:rsidRDefault="00527E80" w:rsidP="000775ED">
            <w:pPr>
              <w:rPr>
                <w:rFonts w:eastAsiaTheme="majorEastAsia" w:cstheme="majorBidi"/>
              </w:rPr>
            </w:pPr>
          </w:p>
        </w:tc>
        <w:tc>
          <w:tcPr>
            <w:tcW w:w="3402" w:type="dxa"/>
            <w:tcMar>
              <w:top w:w="142" w:type="dxa"/>
              <w:left w:w="142" w:type="dxa"/>
              <w:bottom w:w="142" w:type="dxa"/>
              <w:right w:w="142" w:type="dxa"/>
            </w:tcMar>
          </w:tcPr>
          <w:p w14:paraId="4E5BBB88" w14:textId="77777777" w:rsidR="00527E80" w:rsidRPr="00E52A04" w:rsidRDefault="00527E80" w:rsidP="000775ED">
            <w:pPr>
              <w:rPr>
                <w:rFonts w:eastAsiaTheme="majorEastAsia" w:cstheme="majorBidi"/>
              </w:rPr>
            </w:pPr>
            <w:hyperlink r:id="rId22" w:history="1">
              <w:r w:rsidRPr="00E52A04">
                <w:rPr>
                  <w:rStyle w:val="Hyperlink"/>
                  <w:rFonts w:eastAsiaTheme="majorEastAsia" w:cstheme="majorBidi"/>
                  <w:color w:val="auto"/>
                </w:rPr>
                <w:t>HCPC standards of conduct, performance and ethics</w:t>
              </w:r>
            </w:hyperlink>
            <w:r w:rsidRPr="00E52A04">
              <w:rPr>
                <w:rFonts w:eastAsiaTheme="majorEastAsia" w:cstheme="majorBidi"/>
              </w:rPr>
              <w:t xml:space="preserve">; </w:t>
            </w:r>
            <w:hyperlink r:id="rId23" w:history="1">
              <w:r w:rsidRPr="00E52A04">
                <w:rPr>
                  <w:rStyle w:val="Hyperlink"/>
                  <w:rFonts w:eastAsiaTheme="majorEastAsia" w:cstheme="majorBidi"/>
                  <w:color w:val="auto"/>
                </w:rPr>
                <w:t>NMC Standards for student supervision and assessment</w:t>
              </w:r>
            </w:hyperlink>
            <w:r w:rsidRPr="00E52A04">
              <w:rPr>
                <w:rFonts w:eastAsiaTheme="majorEastAsia" w:cstheme="majorBidi"/>
              </w:rPr>
              <w:t>;</w:t>
            </w:r>
          </w:p>
        </w:tc>
        <w:sdt>
          <w:sdtPr>
            <w:rPr>
              <w:rFonts w:eastAsiaTheme="majorEastAsia" w:cstheme="majorBidi"/>
            </w:rPr>
            <w:alias w:val="fully ready, partially ready, or not ready"/>
            <w:tag w:val="fully ready, partially ready, or not ready"/>
            <w:id w:val="-431205713"/>
            <w:placeholder>
              <w:docPart w:val="20963FFCBE4545489FCC5C5CE2858565"/>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303624DA"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28308DDF" w14:textId="77777777" w:rsidR="00527E80" w:rsidRPr="00E52A04" w:rsidRDefault="00527E80" w:rsidP="000775ED">
            <w:pPr>
              <w:rPr>
                <w:rFonts w:eastAsiaTheme="majorEastAsia" w:cstheme="majorBidi"/>
                <w:color w:val="003893"/>
                <w:sz w:val="28"/>
                <w:szCs w:val="28"/>
              </w:rPr>
            </w:pPr>
          </w:p>
        </w:tc>
      </w:tr>
      <w:tr w:rsidR="00527E80" w:rsidRPr="00E52A04" w14:paraId="0DC8DD01" w14:textId="77777777" w:rsidTr="00855074">
        <w:tc>
          <w:tcPr>
            <w:tcW w:w="4815" w:type="dxa"/>
            <w:tcMar>
              <w:top w:w="142" w:type="dxa"/>
              <w:left w:w="142" w:type="dxa"/>
              <w:bottom w:w="142" w:type="dxa"/>
              <w:right w:w="142" w:type="dxa"/>
            </w:tcMar>
          </w:tcPr>
          <w:p w14:paraId="70B3B83B" w14:textId="77777777" w:rsidR="00527E80" w:rsidRPr="00E52A04" w:rsidRDefault="00527E80" w:rsidP="000775ED">
            <w:pPr>
              <w:rPr>
                <w:rFonts w:eastAsiaTheme="majorEastAsia" w:cstheme="majorBidi"/>
              </w:rPr>
            </w:pPr>
            <w:r w:rsidRPr="00E52A04">
              <w:rPr>
                <w:rFonts w:eastAsiaTheme="majorEastAsia" w:cstheme="majorBidi"/>
              </w:rPr>
              <w:t>I have an agreed job plan that covers all 4 pillars of practice, allows for a minimum of 1 hour of supervision per week and has additional, independent study time agreed.</w:t>
            </w:r>
          </w:p>
        </w:tc>
        <w:tc>
          <w:tcPr>
            <w:tcW w:w="3402" w:type="dxa"/>
            <w:tcMar>
              <w:top w:w="142" w:type="dxa"/>
              <w:left w:w="142" w:type="dxa"/>
              <w:bottom w:w="142" w:type="dxa"/>
              <w:right w:w="142" w:type="dxa"/>
            </w:tcMar>
          </w:tcPr>
          <w:p w14:paraId="39AF9290" w14:textId="77777777" w:rsidR="00527E80" w:rsidRPr="00E52A04" w:rsidRDefault="00527E80" w:rsidP="000775ED">
            <w:pPr>
              <w:rPr>
                <w:rFonts w:eastAsiaTheme="majorEastAsia" w:cstheme="majorBidi"/>
              </w:rPr>
            </w:pPr>
            <w:r w:rsidRPr="00E52A04">
              <w:rPr>
                <w:rFonts w:eastAsiaTheme="majorEastAsia" w:cstheme="majorBidi"/>
              </w:rPr>
              <w:t>Job plan</w:t>
            </w:r>
          </w:p>
        </w:tc>
        <w:sdt>
          <w:sdtPr>
            <w:rPr>
              <w:rFonts w:eastAsiaTheme="majorEastAsia" w:cstheme="majorBidi"/>
            </w:rPr>
            <w:alias w:val="fully ready, partially ready, or not ready"/>
            <w:tag w:val="fully ready, partially ready, or not ready"/>
            <w:id w:val="-17623452"/>
            <w:placeholder>
              <w:docPart w:val="5BD8B97392B34ED6BC969BA2E2E0C10B"/>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1F968424"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6C582D25" w14:textId="77777777" w:rsidR="00527E80" w:rsidRPr="00E52A04" w:rsidRDefault="00527E80" w:rsidP="000775ED">
            <w:pPr>
              <w:rPr>
                <w:rFonts w:eastAsiaTheme="majorEastAsia" w:cstheme="majorBidi"/>
                <w:color w:val="003893"/>
                <w:sz w:val="28"/>
                <w:szCs w:val="28"/>
              </w:rPr>
            </w:pPr>
          </w:p>
        </w:tc>
      </w:tr>
      <w:tr w:rsidR="00527E80" w:rsidRPr="00E52A04" w14:paraId="2348FCAC" w14:textId="77777777" w:rsidTr="00855074">
        <w:tc>
          <w:tcPr>
            <w:tcW w:w="4815" w:type="dxa"/>
            <w:tcMar>
              <w:top w:w="142" w:type="dxa"/>
              <w:left w:w="142" w:type="dxa"/>
              <w:bottom w:w="142" w:type="dxa"/>
              <w:right w:w="142" w:type="dxa"/>
            </w:tcMar>
          </w:tcPr>
          <w:p w14:paraId="6DD32CE0" w14:textId="77777777" w:rsidR="00527E80" w:rsidRPr="00E52A04" w:rsidRDefault="00527E80" w:rsidP="000775ED">
            <w:pPr>
              <w:rPr>
                <w:rFonts w:eastAsiaTheme="majorEastAsia" w:cstheme="majorBidi"/>
              </w:rPr>
            </w:pPr>
            <w:r w:rsidRPr="00E52A04">
              <w:rPr>
                <w:rFonts w:eastAsiaTheme="majorEastAsia" w:cstheme="majorBidi"/>
              </w:rPr>
              <w:t>I understand I should complete a learning needs analysis; a personal development plan and a learning contract with my Co-ordinating Education Supervisor to guide and support my development.</w:t>
            </w:r>
          </w:p>
        </w:tc>
        <w:tc>
          <w:tcPr>
            <w:tcW w:w="3402" w:type="dxa"/>
            <w:tcMar>
              <w:top w:w="142" w:type="dxa"/>
              <w:left w:w="142" w:type="dxa"/>
              <w:bottom w:w="142" w:type="dxa"/>
              <w:right w:w="142" w:type="dxa"/>
            </w:tcMar>
          </w:tcPr>
          <w:p w14:paraId="596D9272" w14:textId="77777777" w:rsidR="00527E80" w:rsidRPr="00E52A04" w:rsidRDefault="00527E80" w:rsidP="000775ED">
            <w:pPr>
              <w:rPr>
                <w:rFonts w:eastAsiaTheme="majorEastAsia" w:cstheme="majorBidi"/>
              </w:rPr>
            </w:pPr>
          </w:p>
        </w:tc>
        <w:sdt>
          <w:sdtPr>
            <w:rPr>
              <w:rFonts w:eastAsiaTheme="majorEastAsia" w:cstheme="majorBidi"/>
            </w:rPr>
            <w:alias w:val="fully ready, partially ready, or not ready"/>
            <w:tag w:val="fully ready, partially ready, or not ready"/>
            <w:id w:val="1778672477"/>
            <w:placeholder>
              <w:docPart w:val="961B8A2A00804784AFA7DA934C8F4B80"/>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5B981008"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73ABDCF8" w14:textId="77777777" w:rsidR="00527E80" w:rsidRPr="00E52A04" w:rsidRDefault="00527E80" w:rsidP="000775ED">
            <w:pPr>
              <w:rPr>
                <w:rFonts w:eastAsiaTheme="majorEastAsia" w:cstheme="majorBidi"/>
                <w:color w:val="003893"/>
                <w:sz w:val="28"/>
                <w:szCs w:val="28"/>
              </w:rPr>
            </w:pPr>
          </w:p>
        </w:tc>
      </w:tr>
      <w:tr w:rsidR="00527E80" w:rsidRPr="00E52A04" w14:paraId="7610DEBA" w14:textId="77777777" w:rsidTr="00855074">
        <w:tc>
          <w:tcPr>
            <w:tcW w:w="4815" w:type="dxa"/>
            <w:tcMar>
              <w:top w:w="142" w:type="dxa"/>
              <w:left w:w="142" w:type="dxa"/>
              <w:bottom w:w="142" w:type="dxa"/>
              <w:right w:w="142" w:type="dxa"/>
            </w:tcMar>
          </w:tcPr>
          <w:p w14:paraId="42121F96" w14:textId="77777777" w:rsidR="00527E80" w:rsidRPr="00E52A04" w:rsidRDefault="00527E80" w:rsidP="000775ED">
            <w:pPr>
              <w:rPr>
                <w:rFonts w:eastAsiaTheme="majorEastAsia" w:cstheme="majorBidi"/>
              </w:rPr>
            </w:pPr>
            <w:r w:rsidRPr="00E52A04">
              <w:rPr>
                <w:rFonts w:eastAsiaTheme="majorEastAsia" w:cstheme="majorBidi"/>
              </w:rPr>
              <w:t>I understand I must work in partnership with my employer, Advanced Practice Lead, HEI and the Faculty for Advancing Practice to proactively identify any supervision issues, learning environment needs or difficulties in achieving learning objectives that may affect my progression to try to find a resolution.</w:t>
            </w:r>
          </w:p>
        </w:tc>
        <w:tc>
          <w:tcPr>
            <w:tcW w:w="3402" w:type="dxa"/>
            <w:tcMar>
              <w:top w:w="142" w:type="dxa"/>
              <w:left w:w="142" w:type="dxa"/>
              <w:bottom w:w="142" w:type="dxa"/>
              <w:right w:w="142" w:type="dxa"/>
            </w:tcMar>
          </w:tcPr>
          <w:p w14:paraId="4C5293CF" w14:textId="60500D7E" w:rsidR="00527E80" w:rsidRPr="00E52A04" w:rsidRDefault="00855074" w:rsidP="000775ED">
            <w:pPr>
              <w:rPr>
                <w:rFonts w:eastAsiaTheme="majorEastAsia" w:cstheme="majorBidi"/>
              </w:rPr>
            </w:pPr>
            <w:r>
              <w:rPr>
                <w:rFonts w:eastAsiaTheme="majorEastAsia" w:cstheme="majorBidi"/>
              </w:rPr>
              <w:t>NHSE</w:t>
            </w:r>
            <w:r w:rsidR="00527E80" w:rsidRPr="00E52A04">
              <w:rPr>
                <w:rFonts w:eastAsiaTheme="majorEastAsia" w:cstheme="majorBidi"/>
              </w:rPr>
              <w:t xml:space="preserve"> commitment statement</w:t>
            </w:r>
          </w:p>
        </w:tc>
        <w:tc>
          <w:tcPr>
            <w:tcW w:w="2126" w:type="dxa"/>
            <w:tcMar>
              <w:top w:w="142" w:type="dxa"/>
              <w:left w:w="142" w:type="dxa"/>
              <w:bottom w:w="142" w:type="dxa"/>
              <w:right w:w="142" w:type="dxa"/>
            </w:tcMar>
          </w:tcPr>
          <w:p w14:paraId="16FD4FA2" w14:textId="77777777" w:rsidR="00527E80" w:rsidRPr="00E52A04" w:rsidRDefault="00527E80" w:rsidP="000775ED">
            <w:pPr>
              <w:rPr>
                <w:rFonts w:eastAsiaTheme="majorEastAsia" w:cstheme="majorBidi"/>
              </w:rPr>
            </w:pPr>
          </w:p>
        </w:tc>
        <w:tc>
          <w:tcPr>
            <w:tcW w:w="4820" w:type="dxa"/>
            <w:tcMar>
              <w:top w:w="142" w:type="dxa"/>
              <w:left w:w="142" w:type="dxa"/>
              <w:bottom w:w="142" w:type="dxa"/>
              <w:right w:w="142" w:type="dxa"/>
            </w:tcMar>
          </w:tcPr>
          <w:p w14:paraId="0EE4AEC1" w14:textId="77777777" w:rsidR="00527E80" w:rsidRPr="00E52A04" w:rsidRDefault="00527E80" w:rsidP="000775ED">
            <w:pPr>
              <w:rPr>
                <w:rFonts w:eastAsiaTheme="majorEastAsia" w:cstheme="majorBidi"/>
                <w:color w:val="003893"/>
                <w:sz w:val="28"/>
                <w:szCs w:val="28"/>
              </w:rPr>
            </w:pPr>
          </w:p>
        </w:tc>
      </w:tr>
      <w:tr w:rsidR="00527E80" w:rsidRPr="00E52A04" w14:paraId="0E525FA2" w14:textId="77777777" w:rsidTr="00855074">
        <w:tc>
          <w:tcPr>
            <w:tcW w:w="4815" w:type="dxa"/>
            <w:tcMar>
              <w:top w:w="142" w:type="dxa"/>
              <w:left w:w="142" w:type="dxa"/>
              <w:bottom w:w="142" w:type="dxa"/>
              <w:right w:w="142" w:type="dxa"/>
            </w:tcMar>
          </w:tcPr>
          <w:p w14:paraId="003D83C1" w14:textId="77777777" w:rsidR="00527E80" w:rsidRPr="00E52A04" w:rsidRDefault="00527E80" w:rsidP="000775ED">
            <w:pPr>
              <w:rPr>
                <w:rFonts w:eastAsiaTheme="majorEastAsia" w:cstheme="majorBidi"/>
              </w:rPr>
            </w:pPr>
            <w:r w:rsidRPr="00E52A04">
              <w:rPr>
                <w:rFonts w:eastAsiaTheme="majorEastAsia" w:cstheme="majorBidi"/>
              </w:rPr>
              <w:t>I know who the Advanced Practice Lead for the organisation is and how to access support should difficulties arise.</w:t>
            </w:r>
          </w:p>
        </w:tc>
        <w:tc>
          <w:tcPr>
            <w:tcW w:w="3402" w:type="dxa"/>
            <w:tcMar>
              <w:top w:w="142" w:type="dxa"/>
              <w:left w:w="142" w:type="dxa"/>
              <w:bottom w:w="142" w:type="dxa"/>
              <w:right w:w="142" w:type="dxa"/>
            </w:tcMar>
          </w:tcPr>
          <w:p w14:paraId="52F43218" w14:textId="77777777" w:rsidR="00527E80" w:rsidRPr="00E52A04" w:rsidRDefault="00527E80" w:rsidP="000775ED">
            <w:pPr>
              <w:rPr>
                <w:rFonts w:eastAsiaTheme="majorEastAsia" w:cstheme="majorBidi"/>
              </w:rPr>
            </w:pPr>
            <w:r w:rsidRPr="00E52A04">
              <w:rPr>
                <w:rFonts w:eastAsiaTheme="majorEastAsia" w:cstheme="majorBidi"/>
              </w:rPr>
              <w:t>Organisation policy</w:t>
            </w:r>
          </w:p>
        </w:tc>
        <w:sdt>
          <w:sdtPr>
            <w:rPr>
              <w:rFonts w:eastAsiaTheme="majorEastAsia" w:cstheme="majorBidi"/>
            </w:rPr>
            <w:alias w:val="fully ready, partially ready, or not ready"/>
            <w:tag w:val="fully ready, partially ready, or not ready"/>
            <w:id w:val="13815315"/>
            <w:placeholder>
              <w:docPart w:val="46872777D2804BF18ACEEE98C2E8BFAC"/>
            </w:placeholder>
            <w:showingPlcHdr/>
            <w:dropDownList>
              <w:listItem w:value="Choose an item."/>
              <w:listItem w:displayText="fully ready" w:value="fully ready"/>
              <w:listItem w:displayText="partially ready" w:value="partially ready"/>
              <w:listItem w:displayText="not ready" w:value="not ready"/>
            </w:dropDownList>
          </w:sdtPr>
          <w:sdtContent>
            <w:tc>
              <w:tcPr>
                <w:tcW w:w="2126" w:type="dxa"/>
                <w:tcMar>
                  <w:top w:w="142" w:type="dxa"/>
                  <w:left w:w="142" w:type="dxa"/>
                  <w:bottom w:w="142" w:type="dxa"/>
                  <w:right w:w="142" w:type="dxa"/>
                </w:tcMar>
              </w:tcPr>
              <w:p w14:paraId="7D329849" w14:textId="77777777" w:rsidR="00527E80" w:rsidRPr="00E52A04" w:rsidRDefault="00527E80" w:rsidP="000775ED">
                <w:pPr>
                  <w:rPr>
                    <w:rFonts w:eastAsiaTheme="majorEastAsia" w:cstheme="majorBidi"/>
                  </w:rPr>
                </w:pPr>
                <w:r w:rsidRPr="00E52A04">
                  <w:rPr>
                    <w:rFonts w:eastAsiaTheme="majorEastAsia" w:cstheme="majorBidi"/>
                  </w:rPr>
                  <w:t>Choose an item.</w:t>
                </w:r>
              </w:p>
            </w:tc>
          </w:sdtContent>
        </w:sdt>
        <w:tc>
          <w:tcPr>
            <w:tcW w:w="4820" w:type="dxa"/>
            <w:tcMar>
              <w:top w:w="142" w:type="dxa"/>
              <w:left w:w="142" w:type="dxa"/>
              <w:bottom w:w="142" w:type="dxa"/>
              <w:right w:w="142" w:type="dxa"/>
            </w:tcMar>
          </w:tcPr>
          <w:p w14:paraId="19092162" w14:textId="77777777" w:rsidR="00527E80" w:rsidRPr="00E52A04" w:rsidRDefault="00527E80" w:rsidP="000775ED">
            <w:pPr>
              <w:rPr>
                <w:rFonts w:eastAsiaTheme="majorEastAsia" w:cstheme="majorBidi"/>
                <w:color w:val="003893"/>
                <w:sz w:val="28"/>
                <w:szCs w:val="28"/>
              </w:rPr>
            </w:pPr>
          </w:p>
        </w:tc>
      </w:tr>
    </w:tbl>
    <w:p w14:paraId="092B71B8" w14:textId="77777777" w:rsidR="00527E80" w:rsidRPr="00A340BE" w:rsidRDefault="00527E80" w:rsidP="00527E80">
      <w:pPr>
        <w:rPr>
          <w:rFonts w:eastAsiaTheme="majorEastAsia" w:cstheme="majorBidi"/>
          <w:b/>
          <w:bCs/>
          <w:color w:val="003893"/>
          <w:sz w:val="28"/>
          <w:szCs w:val="28"/>
        </w:rPr>
      </w:pPr>
    </w:p>
    <w:p w14:paraId="2C348752" w14:textId="77777777" w:rsidR="00FB273C" w:rsidRDefault="00FB273C" w:rsidP="00FB273C">
      <w:pPr>
        <w:spacing w:after="0" w:line="240" w:lineRule="auto"/>
        <w:jc w:val="both"/>
        <w:textboxTightWrap w:val="none"/>
        <w:rPr>
          <w:rFonts w:cs="Arial"/>
          <w:b/>
          <w:bCs/>
        </w:rPr>
      </w:pPr>
    </w:p>
    <w:bookmarkEnd w:id="1"/>
    <w:sectPr w:rsidR="00FB273C" w:rsidSect="009436EC">
      <w:pgSz w:w="16838" w:h="11906" w:orient="landscape"/>
      <w:pgMar w:top="1021" w:right="2268"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D42B" w14:textId="77777777" w:rsidR="009436EC" w:rsidRDefault="009436EC" w:rsidP="000C24AF">
      <w:pPr>
        <w:spacing w:after="0"/>
      </w:pPr>
      <w:r>
        <w:separator/>
      </w:r>
    </w:p>
  </w:endnote>
  <w:endnote w:type="continuationSeparator" w:id="0">
    <w:p w14:paraId="5297126E" w14:textId="77777777" w:rsidR="009436EC" w:rsidRDefault="009436EC" w:rsidP="000C24AF">
      <w:pPr>
        <w:spacing w:after="0"/>
      </w:pPr>
      <w:r>
        <w:continuationSeparator/>
      </w:r>
    </w:p>
  </w:endnote>
  <w:endnote w:type="continuationNotice" w:id="1">
    <w:p w14:paraId="212CEC8E" w14:textId="77777777" w:rsidR="009436EC" w:rsidRDefault="00943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9B94" w14:textId="77777777" w:rsidR="000733A2" w:rsidRDefault="00C40AAB">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0CC9" w14:textId="77777777" w:rsidR="009436EC" w:rsidRDefault="009436EC" w:rsidP="000C24AF">
      <w:pPr>
        <w:spacing w:after="0"/>
      </w:pPr>
      <w:r>
        <w:separator/>
      </w:r>
    </w:p>
  </w:footnote>
  <w:footnote w:type="continuationSeparator" w:id="0">
    <w:p w14:paraId="3B7E51F0" w14:textId="77777777" w:rsidR="009436EC" w:rsidRDefault="009436EC" w:rsidP="000C24AF">
      <w:pPr>
        <w:spacing w:after="0"/>
      </w:pPr>
      <w:r>
        <w:continuationSeparator/>
      </w:r>
    </w:p>
  </w:footnote>
  <w:footnote w:type="continuationNotice" w:id="1">
    <w:p w14:paraId="2342F346" w14:textId="77777777" w:rsidR="009436EC" w:rsidRDefault="00943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1254810D" w14:textId="77777777" w:rsidTr="00C40AAB">
      <w:trPr>
        <w:trHeight w:val="642"/>
      </w:trPr>
      <w:sdt>
        <w:sdtPr>
          <w:alias w:val="Protective Marking"/>
          <w:tag w:val="Protective Marking"/>
          <w:id w:val="-1097942897"/>
          <w:placeholder>
            <w:docPart w:val="269DA70E3F00410D82AF0ED4EB4655E4"/>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5171B5B3" w14:textId="4938A5E9" w:rsidR="000733A2" w:rsidRDefault="009436EC" w:rsidP="000733A2">
              <w:pPr>
                <w:pStyle w:val="Classification"/>
              </w:pPr>
              <w:r w:rsidRPr="009436EC">
                <w:t>Classification: Official</w:t>
              </w:r>
            </w:p>
          </w:tc>
        </w:sdtContent>
      </w:sdt>
    </w:tr>
  </w:tbl>
  <w:p w14:paraId="4EE78E36"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22EAF94A" wp14:editId="2B6A43DB">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24479A31" w14:textId="77777777" w:rsidR="002855F7" w:rsidRDefault="002855F7" w:rsidP="00101883">
    <w:pPr>
      <w:pStyle w:val="Header"/>
      <w:pBdr>
        <w:bottom w:val="none" w:sz="0" w:space="0" w:color="auto"/>
      </w:pBdr>
    </w:pPr>
  </w:p>
  <w:p w14:paraId="69F304D8"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26B9F656" wp14:editId="472C098C">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formsDesig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EC"/>
    <w:rsid w:val="00000197"/>
    <w:rsid w:val="000005C7"/>
    <w:rsid w:val="0000416F"/>
    <w:rsid w:val="000108B8"/>
    <w:rsid w:val="0001164C"/>
    <w:rsid w:val="0003185C"/>
    <w:rsid w:val="00031FD0"/>
    <w:rsid w:val="00055630"/>
    <w:rsid w:val="00061452"/>
    <w:rsid w:val="000733A2"/>
    <w:rsid w:val="0008313C"/>
    <w:rsid w:val="000863E2"/>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F3126"/>
    <w:rsid w:val="0022134A"/>
    <w:rsid w:val="0022596F"/>
    <w:rsid w:val="00240B6E"/>
    <w:rsid w:val="00246075"/>
    <w:rsid w:val="0025121D"/>
    <w:rsid w:val="00251B94"/>
    <w:rsid w:val="00270DAD"/>
    <w:rsid w:val="002855F7"/>
    <w:rsid w:val="00294488"/>
    <w:rsid w:val="002A3F48"/>
    <w:rsid w:val="002A45CD"/>
    <w:rsid w:val="002B3BFD"/>
    <w:rsid w:val="002C0816"/>
    <w:rsid w:val="002D420D"/>
    <w:rsid w:val="002F7B8F"/>
    <w:rsid w:val="0033715E"/>
    <w:rsid w:val="0034439B"/>
    <w:rsid w:val="0034560E"/>
    <w:rsid w:val="0035386A"/>
    <w:rsid w:val="0035464A"/>
    <w:rsid w:val="00384B6D"/>
    <w:rsid w:val="003A4B22"/>
    <w:rsid w:val="003B2686"/>
    <w:rsid w:val="003B6BB4"/>
    <w:rsid w:val="003D3A42"/>
    <w:rsid w:val="003F7B0C"/>
    <w:rsid w:val="00411D1D"/>
    <w:rsid w:val="00420E7F"/>
    <w:rsid w:val="00423FAF"/>
    <w:rsid w:val="00427636"/>
    <w:rsid w:val="00430131"/>
    <w:rsid w:val="00443088"/>
    <w:rsid w:val="00455A3F"/>
    <w:rsid w:val="00472D33"/>
    <w:rsid w:val="00491977"/>
    <w:rsid w:val="00497DE0"/>
    <w:rsid w:val="004D763F"/>
    <w:rsid w:val="004F0A67"/>
    <w:rsid w:val="004F1337"/>
    <w:rsid w:val="004F28CE"/>
    <w:rsid w:val="004F6303"/>
    <w:rsid w:val="005014AF"/>
    <w:rsid w:val="0052756A"/>
    <w:rsid w:val="00527E80"/>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D02E8"/>
    <w:rsid w:val="006F37F0"/>
    <w:rsid w:val="00702B4D"/>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53A57"/>
    <w:rsid w:val="00855074"/>
    <w:rsid w:val="00855D19"/>
    <w:rsid w:val="00856061"/>
    <w:rsid w:val="008625E8"/>
    <w:rsid w:val="00864885"/>
    <w:rsid w:val="008744B1"/>
    <w:rsid w:val="00880D4A"/>
    <w:rsid w:val="00897829"/>
    <w:rsid w:val="008C7569"/>
    <w:rsid w:val="008D2816"/>
    <w:rsid w:val="008D5572"/>
    <w:rsid w:val="008D5953"/>
    <w:rsid w:val="008E2296"/>
    <w:rsid w:val="00905552"/>
    <w:rsid w:val="00917854"/>
    <w:rsid w:val="00922AD1"/>
    <w:rsid w:val="0094128E"/>
    <w:rsid w:val="009436EC"/>
    <w:rsid w:val="00970C89"/>
    <w:rsid w:val="00987163"/>
    <w:rsid w:val="00990E1C"/>
    <w:rsid w:val="009A0001"/>
    <w:rsid w:val="009B0321"/>
    <w:rsid w:val="009B47EA"/>
    <w:rsid w:val="009C27F0"/>
    <w:rsid w:val="009C2B6D"/>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62198"/>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9CF"/>
    <w:rsid w:val="00C40AAB"/>
    <w:rsid w:val="00C52947"/>
    <w:rsid w:val="00C62F8E"/>
    <w:rsid w:val="00C67367"/>
    <w:rsid w:val="00C846FE"/>
    <w:rsid w:val="00C92413"/>
    <w:rsid w:val="00CA0FAC"/>
    <w:rsid w:val="00CA667A"/>
    <w:rsid w:val="00CB6D02"/>
    <w:rsid w:val="00CC7B1C"/>
    <w:rsid w:val="00CE086C"/>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DF625D"/>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273C"/>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86F3"/>
  <w15:docId w15:val="{9A9BE186-0E76-4C9F-8516-115E32D9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855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dvanced-practice.hee.nhs.uk/multi-professional-framework-for-advanced-pract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e.nhs.uk/sites/default/files/documents/Workplace%20Supervision%20for%20ACP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ntrol" Target="activeX/activeX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https://www.hee.nhs.uk/sites/default/files/documents/Workplace%20Supervision%20for%20ACP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e.nhs.uk/sites/default/files/documents/multi-professionalframeworkforadvancedclinicalpracticeinengland.pdf" TargetMode="External"/><Relationship Id="rId23" Type="http://schemas.openxmlformats.org/officeDocument/2006/relationships/hyperlink" Target="https://www.nmc.org.uk/globalassets/sitedocuments/education-standards/student-supervision-assessment.pdf" TargetMode="External"/><Relationship Id="rId10" Type="http://schemas.openxmlformats.org/officeDocument/2006/relationships/endnotes" Target="endnotes.xml"/><Relationship Id="rId19" Type="http://schemas.openxmlformats.org/officeDocument/2006/relationships/hyperlink" Target="https://www.hee.nhs.uk/sites/default/files/documents/multi-professionalframeworkforadvancedclinicalpracticeinenglan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vanced-practice.hee.nhs.uk/multi-professional-framework-for-advanced-practice/" TargetMode="External"/><Relationship Id="rId22" Type="http://schemas.openxmlformats.org/officeDocument/2006/relationships/hyperlink" Target="https://www.hcpc-uk.org/standards/standards-of-conduct-performance-and-ethi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NHS%20E%20%20Short%20document%20template%20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623392A4A425DA448BF7B13B1AF61"/>
        <w:category>
          <w:name w:val="General"/>
          <w:gallery w:val="placeholder"/>
        </w:category>
        <w:types>
          <w:type w:val="bbPlcHdr"/>
        </w:types>
        <w:behaviors>
          <w:behavior w:val="content"/>
        </w:behaviors>
        <w:guid w:val="{E1090642-0775-4159-8C76-CEE120D90E07}"/>
      </w:docPartPr>
      <w:docPartBody>
        <w:p w:rsidR="00E1126E" w:rsidRDefault="00E1126E">
          <w:pPr>
            <w:pStyle w:val="2CF623392A4A425DA448BF7B13B1AF61"/>
          </w:pPr>
          <w:r w:rsidRPr="00DD77F0">
            <w:t>Title of document</w:t>
          </w:r>
        </w:p>
      </w:docPartBody>
    </w:docPart>
    <w:docPart>
      <w:docPartPr>
        <w:name w:val="269DA70E3F00410D82AF0ED4EB4655E4"/>
        <w:category>
          <w:name w:val="General"/>
          <w:gallery w:val="placeholder"/>
        </w:category>
        <w:types>
          <w:type w:val="bbPlcHdr"/>
        </w:types>
        <w:behaviors>
          <w:behavior w:val="content"/>
        </w:behaviors>
        <w:guid w:val="{BF7D1207-F5AE-4142-8033-14EBB45E42BE}"/>
      </w:docPartPr>
      <w:docPartBody>
        <w:p w:rsidR="00E1126E" w:rsidRDefault="00E1126E" w:rsidP="00E1126E">
          <w:pPr>
            <w:pStyle w:val="269DA70E3F00410D82AF0ED4EB4655E41"/>
          </w:pPr>
          <w:r w:rsidRPr="006817B4">
            <w:t>Choose an item.</w:t>
          </w:r>
        </w:p>
      </w:docPartBody>
    </w:docPart>
    <w:docPart>
      <w:docPartPr>
        <w:name w:val="15DE07A763C74F608C8C882C991A235C"/>
        <w:category>
          <w:name w:val="General"/>
          <w:gallery w:val="placeholder"/>
        </w:category>
        <w:types>
          <w:type w:val="bbPlcHdr"/>
        </w:types>
        <w:behaviors>
          <w:behavior w:val="content"/>
        </w:behaviors>
        <w:guid w:val="{40B1F500-0F55-4503-8AB3-C40202BFB1A4}"/>
      </w:docPartPr>
      <w:docPartBody>
        <w:p w:rsidR="00E1126E" w:rsidRDefault="00E1126E" w:rsidP="00E1126E">
          <w:pPr>
            <w:pStyle w:val="15DE07A763C74F608C8C882C991A235C"/>
          </w:pPr>
          <w:r w:rsidRPr="001F471C">
            <w:rPr>
              <w:rStyle w:val="PlaceholderText"/>
            </w:rPr>
            <w:t>Choose an item.</w:t>
          </w:r>
        </w:p>
      </w:docPartBody>
    </w:docPart>
    <w:docPart>
      <w:docPartPr>
        <w:name w:val="A6FB845ECC3647CF9DAF4452A2F08C1B"/>
        <w:category>
          <w:name w:val="General"/>
          <w:gallery w:val="placeholder"/>
        </w:category>
        <w:types>
          <w:type w:val="bbPlcHdr"/>
        </w:types>
        <w:behaviors>
          <w:behavior w:val="content"/>
        </w:behaviors>
        <w:guid w:val="{F6AAD16F-659D-43B0-99D4-ADE4F0E6637A}"/>
      </w:docPartPr>
      <w:docPartBody>
        <w:p w:rsidR="00E1126E" w:rsidRDefault="00E1126E" w:rsidP="00E1126E">
          <w:pPr>
            <w:pStyle w:val="A6FB845ECC3647CF9DAF4452A2F08C1B"/>
          </w:pPr>
          <w:r w:rsidRPr="001F471C">
            <w:rPr>
              <w:rStyle w:val="PlaceholderText"/>
            </w:rPr>
            <w:t>Choose an item.</w:t>
          </w:r>
        </w:p>
      </w:docPartBody>
    </w:docPart>
    <w:docPart>
      <w:docPartPr>
        <w:name w:val="DBDED352D79241FDA4F4E1808BD5D170"/>
        <w:category>
          <w:name w:val="General"/>
          <w:gallery w:val="placeholder"/>
        </w:category>
        <w:types>
          <w:type w:val="bbPlcHdr"/>
        </w:types>
        <w:behaviors>
          <w:behavior w:val="content"/>
        </w:behaviors>
        <w:guid w:val="{E955F9FC-A4CF-41AD-B1CC-0AFE079F202B}"/>
      </w:docPartPr>
      <w:docPartBody>
        <w:p w:rsidR="00E1126E" w:rsidRDefault="00E1126E" w:rsidP="00E1126E">
          <w:pPr>
            <w:pStyle w:val="DBDED352D79241FDA4F4E1808BD5D170"/>
          </w:pPr>
          <w:r w:rsidRPr="001F471C">
            <w:rPr>
              <w:rStyle w:val="PlaceholderText"/>
            </w:rPr>
            <w:t>Choose an item.</w:t>
          </w:r>
        </w:p>
      </w:docPartBody>
    </w:docPart>
    <w:docPart>
      <w:docPartPr>
        <w:name w:val="37E59A9D2A364B069DA5829FF7900837"/>
        <w:category>
          <w:name w:val="General"/>
          <w:gallery w:val="placeholder"/>
        </w:category>
        <w:types>
          <w:type w:val="bbPlcHdr"/>
        </w:types>
        <w:behaviors>
          <w:behavior w:val="content"/>
        </w:behaviors>
        <w:guid w:val="{F5C284E3-C59F-4EE4-AFF6-CB418DECADF2}"/>
      </w:docPartPr>
      <w:docPartBody>
        <w:p w:rsidR="00E1126E" w:rsidRDefault="00E1126E" w:rsidP="00E1126E">
          <w:pPr>
            <w:pStyle w:val="37E59A9D2A364B069DA5829FF7900837"/>
          </w:pPr>
          <w:r w:rsidRPr="001F471C">
            <w:rPr>
              <w:rStyle w:val="PlaceholderText"/>
            </w:rPr>
            <w:t>Choose an item.</w:t>
          </w:r>
        </w:p>
      </w:docPartBody>
    </w:docPart>
    <w:docPart>
      <w:docPartPr>
        <w:name w:val="C0E28B1068DF4A479C0DCAAA370DBA45"/>
        <w:category>
          <w:name w:val="General"/>
          <w:gallery w:val="placeholder"/>
        </w:category>
        <w:types>
          <w:type w:val="bbPlcHdr"/>
        </w:types>
        <w:behaviors>
          <w:behavior w:val="content"/>
        </w:behaviors>
        <w:guid w:val="{1D92789D-0B8B-451E-B426-7A06E288578B}"/>
      </w:docPartPr>
      <w:docPartBody>
        <w:p w:rsidR="00E1126E" w:rsidRDefault="00E1126E" w:rsidP="00E1126E">
          <w:pPr>
            <w:pStyle w:val="C0E28B1068DF4A479C0DCAAA370DBA45"/>
          </w:pPr>
          <w:r w:rsidRPr="001F471C">
            <w:rPr>
              <w:rStyle w:val="PlaceholderText"/>
            </w:rPr>
            <w:t>Choose an item.</w:t>
          </w:r>
        </w:p>
      </w:docPartBody>
    </w:docPart>
    <w:docPart>
      <w:docPartPr>
        <w:name w:val="F228E5218E6343D1A3E2929D9A59E834"/>
        <w:category>
          <w:name w:val="General"/>
          <w:gallery w:val="placeholder"/>
        </w:category>
        <w:types>
          <w:type w:val="bbPlcHdr"/>
        </w:types>
        <w:behaviors>
          <w:behavior w:val="content"/>
        </w:behaviors>
        <w:guid w:val="{7C2E621A-DEBB-4641-89CD-E3E55A7FB6DC}"/>
      </w:docPartPr>
      <w:docPartBody>
        <w:p w:rsidR="00E1126E" w:rsidRDefault="00E1126E" w:rsidP="00E1126E">
          <w:pPr>
            <w:pStyle w:val="F228E5218E6343D1A3E2929D9A59E834"/>
          </w:pPr>
          <w:r w:rsidRPr="001F471C">
            <w:rPr>
              <w:rStyle w:val="PlaceholderText"/>
            </w:rPr>
            <w:t>Choose an item.</w:t>
          </w:r>
        </w:p>
      </w:docPartBody>
    </w:docPart>
    <w:docPart>
      <w:docPartPr>
        <w:name w:val="03735993981140B8ACA1EB278D1FCAA6"/>
        <w:category>
          <w:name w:val="General"/>
          <w:gallery w:val="placeholder"/>
        </w:category>
        <w:types>
          <w:type w:val="bbPlcHdr"/>
        </w:types>
        <w:behaviors>
          <w:behavior w:val="content"/>
        </w:behaviors>
        <w:guid w:val="{A10C69EE-6680-4508-921E-308A54CF42BF}"/>
      </w:docPartPr>
      <w:docPartBody>
        <w:p w:rsidR="00E1126E" w:rsidRDefault="00E1126E" w:rsidP="00E1126E">
          <w:pPr>
            <w:pStyle w:val="03735993981140B8ACA1EB278D1FCAA6"/>
          </w:pPr>
          <w:r w:rsidRPr="001F471C">
            <w:rPr>
              <w:rStyle w:val="PlaceholderText"/>
            </w:rPr>
            <w:t>Choose an item.</w:t>
          </w:r>
        </w:p>
      </w:docPartBody>
    </w:docPart>
    <w:docPart>
      <w:docPartPr>
        <w:name w:val="2E77DECC93944C01A96D068BB5E53866"/>
        <w:category>
          <w:name w:val="General"/>
          <w:gallery w:val="placeholder"/>
        </w:category>
        <w:types>
          <w:type w:val="bbPlcHdr"/>
        </w:types>
        <w:behaviors>
          <w:behavior w:val="content"/>
        </w:behaviors>
        <w:guid w:val="{9C28FD61-10DF-4D2A-8773-D1ABE7F8E3C0}"/>
      </w:docPartPr>
      <w:docPartBody>
        <w:p w:rsidR="00E1126E" w:rsidRDefault="00E1126E" w:rsidP="00E1126E">
          <w:pPr>
            <w:pStyle w:val="2E77DECC93944C01A96D068BB5E53866"/>
          </w:pPr>
          <w:r w:rsidRPr="001F471C">
            <w:rPr>
              <w:rStyle w:val="PlaceholderText"/>
            </w:rPr>
            <w:t>Choose an item.</w:t>
          </w:r>
        </w:p>
      </w:docPartBody>
    </w:docPart>
    <w:docPart>
      <w:docPartPr>
        <w:name w:val="D6B16461C9C545A884ACAF42E96F3CB7"/>
        <w:category>
          <w:name w:val="General"/>
          <w:gallery w:val="placeholder"/>
        </w:category>
        <w:types>
          <w:type w:val="bbPlcHdr"/>
        </w:types>
        <w:behaviors>
          <w:behavior w:val="content"/>
        </w:behaviors>
        <w:guid w:val="{679AE8B4-0DD3-4BB3-A6BE-59F5933BFA0C}"/>
      </w:docPartPr>
      <w:docPartBody>
        <w:p w:rsidR="00E1126E" w:rsidRDefault="00E1126E" w:rsidP="00E1126E">
          <w:pPr>
            <w:pStyle w:val="D6B16461C9C545A884ACAF42E96F3CB7"/>
          </w:pPr>
          <w:r w:rsidRPr="001F471C">
            <w:rPr>
              <w:rStyle w:val="PlaceholderText"/>
            </w:rPr>
            <w:t>Choose an item.</w:t>
          </w:r>
        </w:p>
      </w:docPartBody>
    </w:docPart>
    <w:docPart>
      <w:docPartPr>
        <w:name w:val="20963FFCBE4545489FCC5C5CE2858565"/>
        <w:category>
          <w:name w:val="General"/>
          <w:gallery w:val="placeholder"/>
        </w:category>
        <w:types>
          <w:type w:val="bbPlcHdr"/>
        </w:types>
        <w:behaviors>
          <w:behavior w:val="content"/>
        </w:behaviors>
        <w:guid w:val="{27F9A592-8A17-4122-9129-FB334400E1A3}"/>
      </w:docPartPr>
      <w:docPartBody>
        <w:p w:rsidR="00E1126E" w:rsidRDefault="00E1126E" w:rsidP="00E1126E">
          <w:pPr>
            <w:pStyle w:val="20963FFCBE4545489FCC5C5CE2858565"/>
          </w:pPr>
          <w:r w:rsidRPr="001F471C">
            <w:rPr>
              <w:rStyle w:val="PlaceholderText"/>
            </w:rPr>
            <w:t>Choose an item.</w:t>
          </w:r>
        </w:p>
      </w:docPartBody>
    </w:docPart>
    <w:docPart>
      <w:docPartPr>
        <w:name w:val="5BD8B97392B34ED6BC969BA2E2E0C10B"/>
        <w:category>
          <w:name w:val="General"/>
          <w:gallery w:val="placeholder"/>
        </w:category>
        <w:types>
          <w:type w:val="bbPlcHdr"/>
        </w:types>
        <w:behaviors>
          <w:behavior w:val="content"/>
        </w:behaviors>
        <w:guid w:val="{B077061A-4E18-47D0-BDF6-4918C388EB09}"/>
      </w:docPartPr>
      <w:docPartBody>
        <w:p w:rsidR="00E1126E" w:rsidRDefault="00E1126E" w:rsidP="00E1126E">
          <w:pPr>
            <w:pStyle w:val="5BD8B97392B34ED6BC969BA2E2E0C10B"/>
          </w:pPr>
          <w:r w:rsidRPr="001F471C">
            <w:rPr>
              <w:rStyle w:val="PlaceholderText"/>
            </w:rPr>
            <w:t>Choose an item.</w:t>
          </w:r>
        </w:p>
      </w:docPartBody>
    </w:docPart>
    <w:docPart>
      <w:docPartPr>
        <w:name w:val="961B8A2A00804784AFA7DA934C8F4B80"/>
        <w:category>
          <w:name w:val="General"/>
          <w:gallery w:val="placeholder"/>
        </w:category>
        <w:types>
          <w:type w:val="bbPlcHdr"/>
        </w:types>
        <w:behaviors>
          <w:behavior w:val="content"/>
        </w:behaviors>
        <w:guid w:val="{22C97484-2558-4D11-9B6F-0B854C0A1818}"/>
      </w:docPartPr>
      <w:docPartBody>
        <w:p w:rsidR="00E1126E" w:rsidRDefault="00E1126E" w:rsidP="00E1126E">
          <w:pPr>
            <w:pStyle w:val="961B8A2A00804784AFA7DA934C8F4B80"/>
          </w:pPr>
          <w:r w:rsidRPr="001F471C">
            <w:rPr>
              <w:rStyle w:val="PlaceholderText"/>
            </w:rPr>
            <w:t>Choose an item.</w:t>
          </w:r>
        </w:p>
      </w:docPartBody>
    </w:docPart>
    <w:docPart>
      <w:docPartPr>
        <w:name w:val="46872777D2804BF18ACEEE98C2E8BFAC"/>
        <w:category>
          <w:name w:val="General"/>
          <w:gallery w:val="placeholder"/>
        </w:category>
        <w:types>
          <w:type w:val="bbPlcHdr"/>
        </w:types>
        <w:behaviors>
          <w:behavior w:val="content"/>
        </w:behaviors>
        <w:guid w:val="{DCCD5F61-1408-491E-BE1A-958551432B6D}"/>
      </w:docPartPr>
      <w:docPartBody>
        <w:p w:rsidR="00E1126E" w:rsidRDefault="00E1126E" w:rsidP="00E1126E">
          <w:pPr>
            <w:pStyle w:val="46872777D2804BF18ACEEE98C2E8BFAC"/>
          </w:pPr>
          <w:r w:rsidRPr="001F47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6E"/>
    <w:rsid w:val="00E11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F623392A4A425DA448BF7B13B1AF61">
    <w:name w:val="2CF623392A4A425DA448BF7B13B1AF61"/>
  </w:style>
  <w:style w:type="character" w:styleId="PlaceholderText">
    <w:name w:val="Placeholder Text"/>
    <w:basedOn w:val="DefaultParagraphFont"/>
    <w:uiPriority w:val="99"/>
    <w:semiHidden/>
    <w:rsid w:val="00E1126E"/>
    <w:rPr>
      <w:color w:val="3B3838" w:themeColor="background2" w:themeShade="40"/>
    </w:rPr>
  </w:style>
  <w:style w:type="paragraph" w:customStyle="1" w:styleId="269DA70E3F00410D82AF0ED4EB4655E4">
    <w:name w:val="269DA70E3F00410D82AF0ED4EB4655E4"/>
    <w:rsid w:val="00E1126E"/>
  </w:style>
  <w:style w:type="paragraph" w:customStyle="1" w:styleId="20E0DB782F74428D86570EA3B766D298">
    <w:name w:val="20E0DB782F74428D86570EA3B766D298"/>
    <w:rsid w:val="00E1126E"/>
  </w:style>
  <w:style w:type="paragraph" w:customStyle="1" w:styleId="39B7CFF15F7C43D189DDD54FD6D201D5">
    <w:name w:val="39B7CFF15F7C43D189DDD54FD6D201D5"/>
    <w:rsid w:val="00E1126E"/>
  </w:style>
  <w:style w:type="paragraph" w:customStyle="1" w:styleId="50D6B980F17247BDA4356C50265B68E5">
    <w:name w:val="50D6B980F17247BDA4356C50265B68E5"/>
    <w:rsid w:val="00E1126E"/>
  </w:style>
  <w:style w:type="paragraph" w:customStyle="1" w:styleId="EF399B6D579D4EE390D240B77CD5455B">
    <w:name w:val="EF399B6D579D4EE390D240B77CD5455B"/>
    <w:rsid w:val="00E1126E"/>
  </w:style>
  <w:style w:type="paragraph" w:customStyle="1" w:styleId="354AE4AD4EEC4222B46D61C5B48FE6B0">
    <w:name w:val="354AE4AD4EEC4222B46D61C5B48FE6B0"/>
    <w:rsid w:val="00E1126E"/>
  </w:style>
  <w:style w:type="paragraph" w:customStyle="1" w:styleId="46D46644DD56486D8A50F08EC7734311">
    <w:name w:val="46D46644DD56486D8A50F08EC7734311"/>
    <w:rsid w:val="00E1126E"/>
  </w:style>
  <w:style w:type="paragraph" w:customStyle="1" w:styleId="6FF65B261CE144C9B9D72E5407E61D21">
    <w:name w:val="6FF65B261CE144C9B9D72E5407E61D21"/>
    <w:rsid w:val="00E1126E"/>
  </w:style>
  <w:style w:type="paragraph" w:customStyle="1" w:styleId="3C2D4E5A15D64AE0834DA5C8F989B34F">
    <w:name w:val="3C2D4E5A15D64AE0834DA5C8F989B34F"/>
    <w:rsid w:val="00E1126E"/>
  </w:style>
  <w:style w:type="paragraph" w:customStyle="1" w:styleId="8B7E6239C7DE4BB8A4CE562896A02F0C">
    <w:name w:val="8B7E6239C7DE4BB8A4CE562896A02F0C"/>
    <w:rsid w:val="00E1126E"/>
  </w:style>
  <w:style w:type="paragraph" w:customStyle="1" w:styleId="D975120A8B944C99B13CB5C54A65C5DE">
    <w:name w:val="D975120A8B944C99B13CB5C54A65C5DE"/>
    <w:rsid w:val="00E1126E"/>
  </w:style>
  <w:style w:type="paragraph" w:customStyle="1" w:styleId="663425F3792847DB95AF20AA32B85A98">
    <w:name w:val="663425F3792847DB95AF20AA32B85A98"/>
    <w:rsid w:val="00E1126E"/>
  </w:style>
  <w:style w:type="paragraph" w:customStyle="1" w:styleId="EDF0F154BDAB47B8B90212CE5E22B875">
    <w:name w:val="EDF0F154BDAB47B8B90212CE5E22B875"/>
    <w:rsid w:val="00E1126E"/>
  </w:style>
  <w:style w:type="paragraph" w:customStyle="1" w:styleId="B335CBF1C8BC4047BF672033FD5AC3BA">
    <w:name w:val="B335CBF1C8BC4047BF672033FD5AC3BA"/>
    <w:rsid w:val="00E1126E"/>
  </w:style>
  <w:style w:type="paragraph" w:customStyle="1" w:styleId="CA72B0C605BB4941A81CE82E2409375A">
    <w:name w:val="CA72B0C605BB4941A81CE82E2409375A"/>
    <w:rsid w:val="00E1126E"/>
  </w:style>
  <w:style w:type="paragraph" w:customStyle="1" w:styleId="95D6A97B0FDA47EAAAD7BB377F6B76A0">
    <w:name w:val="95D6A97B0FDA47EAAAD7BB377F6B76A0"/>
    <w:rsid w:val="00E1126E"/>
  </w:style>
  <w:style w:type="paragraph" w:customStyle="1" w:styleId="594FC4F27399429DB33E80D6D458C838">
    <w:name w:val="594FC4F27399429DB33E80D6D458C838"/>
    <w:rsid w:val="00E1126E"/>
  </w:style>
  <w:style w:type="paragraph" w:customStyle="1" w:styleId="68509531C74F4E52A7BB559C0E9AA505">
    <w:name w:val="68509531C74F4E52A7BB559C0E9AA505"/>
    <w:rsid w:val="00E1126E"/>
  </w:style>
  <w:style w:type="paragraph" w:customStyle="1" w:styleId="29371D643DC74DA7AC558607DD7A91DC">
    <w:name w:val="29371D643DC74DA7AC558607DD7A91DC"/>
    <w:rsid w:val="00E1126E"/>
  </w:style>
  <w:style w:type="paragraph" w:customStyle="1" w:styleId="E17480E54E9241348D51C89963AC3E65">
    <w:name w:val="E17480E54E9241348D51C89963AC3E65"/>
    <w:rsid w:val="00E1126E"/>
  </w:style>
  <w:style w:type="paragraph" w:customStyle="1" w:styleId="C1E6C42307B64DAD86E15A56846F235F">
    <w:name w:val="C1E6C42307B64DAD86E15A56846F235F"/>
    <w:rsid w:val="00E1126E"/>
  </w:style>
  <w:style w:type="paragraph" w:customStyle="1" w:styleId="10D3788596744B418E49AE444F0DF1CB">
    <w:name w:val="10D3788596744B418E49AE444F0DF1CB"/>
    <w:rsid w:val="00E1126E"/>
  </w:style>
  <w:style w:type="paragraph" w:customStyle="1" w:styleId="BF482B22816C4BE49DB86DADE337A427">
    <w:name w:val="BF482B22816C4BE49DB86DADE337A427"/>
    <w:rsid w:val="00E1126E"/>
  </w:style>
  <w:style w:type="paragraph" w:customStyle="1" w:styleId="5FB72B887893417E88362546BCDAD109">
    <w:name w:val="5FB72B887893417E88362546BCDAD109"/>
    <w:rsid w:val="00E1126E"/>
  </w:style>
  <w:style w:type="paragraph" w:customStyle="1" w:styleId="040061B585CE49F7B072FF87E4688F59">
    <w:name w:val="040061B585CE49F7B072FF87E4688F59"/>
    <w:rsid w:val="00E1126E"/>
  </w:style>
  <w:style w:type="paragraph" w:customStyle="1" w:styleId="101C2A3F509049DE980D77116AD724AD">
    <w:name w:val="101C2A3F509049DE980D77116AD724AD"/>
    <w:rsid w:val="00E1126E"/>
  </w:style>
  <w:style w:type="paragraph" w:customStyle="1" w:styleId="D52D94FA3F644B0BA473F9CEF9FC7F02">
    <w:name w:val="D52D94FA3F644B0BA473F9CEF9FC7F02"/>
    <w:rsid w:val="00E1126E"/>
  </w:style>
  <w:style w:type="paragraph" w:customStyle="1" w:styleId="2C20D47E97DC431AAA85B5CF35CE895A">
    <w:name w:val="2C20D47E97DC431AAA85B5CF35CE895A"/>
    <w:rsid w:val="00E1126E"/>
  </w:style>
  <w:style w:type="paragraph" w:customStyle="1" w:styleId="8AEE6A7EF0EC4849A39601A916C8D8FF">
    <w:name w:val="8AEE6A7EF0EC4849A39601A916C8D8FF"/>
    <w:rsid w:val="00E1126E"/>
  </w:style>
  <w:style w:type="paragraph" w:customStyle="1" w:styleId="269DA70E3F00410D82AF0ED4EB4655E41">
    <w:name w:val="269DA70E3F00410D82AF0ED4EB4655E4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95D6A97B0FDA47EAAAD7BB377F6B76A01">
    <w:name w:val="95D6A97B0FDA47EAAAD7BB377F6B76A0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594FC4F27399429DB33E80D6D458C8381">
    <w:name w:val="594FC4F27399429DB33E80D6D458C838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68509531C74F4E52A7BB559C0E9AA5051">
    <w:name w:val="68509531C74F4E52A7BB559C0E9AA505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29371D643DC74DA7AC558607DD7A91DC1">
    <w:name w:val="29371D643DC74DA7AC558607DD7A91DC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E17480E54E9241348D51C89963AC3E651">
    <w:name w:val="E17480E54E9241348D51C89963AC3E65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C1E6C42307B64DAD86E15A56846F235F1">
    <w:name w:val="C1E6C42307B64DAD86E15A56846F235F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10D3788596744B418E49AE444F0DF1CB1">
    <w:name w:val="10D3788596744B418E49AE444F0DF1CB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BF482B22816C4BE49DB86DADE337A4271">
    <w:name w:val="BF482B22816C4BE49DB86DADE337A427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5FB72B887893417E88362546BCDAD1091">
    <w:name w:val="5FB72B887893417E88362546BCDAD109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040061B585CE49F7B072FF87E4688F591">
    <w:name w:val="040061B585CE49F7B072FF87E4688F59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101C2A3F509049DE980D77116AD724AD1">
    <w:name w:val="101C2A3F509049DE980D77116AD724AD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D52D94FA3F644B0BA473F9CEF9FC7F021">
    <w:name w:val="D52D94FA3F644B0BA473F9CEF9FC7F02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2C20D47E97DC431AAA85B5CF35CE895A1">
    <w:name w:val="2C20D47E97DC431AAA85B5CF35CE895A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8AEE6A7EF0EC4849A39601A916C8D8FF1">
    <w:name w:val="8AEE6A7EF0EC4849A39601A916C8D8FF1"/>
    <w:rsid w:val="00E1126E"/>
    <w:pPr>
      <w:spacing w:after="240" w:line="264" w:lineRule="auto"/>
      <w:textboxTightWrap w:val="lastLineOnly"/>
    </w:pPr>
    <w:rPr>
      <w:rFonts w:ascii="Arial" w:eastAsia="Times New Roman" w:hAnsi="Arial" w:cs="Times New Roman"/>
      <w:color w:val="70AD47" w:themeColor="accent6"/>
      <w:kern w:val="0"/>
      <w:sz w:val="24"/>
      <w:szCs w:val="24"/>
      <w:lang w:eastAsia="en-US"/>
      <w14:ligatures w14:val="none"/>
    </w:rPr>
  </w:style>
  <w:style w:type="paragraph" w:customStyle="1" w:styleId="15DE07A763C74F608C8C882C991A235C">
    <w:name w:val="15DE07A763C74F608C8C882C991A235C"/>
    <w:rsid w:val="00E1126E"/>
  </w:style>
  <w:style w:type="paragraph" w:customStyle="1" w:styleId="A6FB845ECC3647CF9DAF4452A2F08C1B">
    <w:name w:val="A6FB845ECC3647CF9DAF4452A2F08C1B"/>
    <w:rsid w:val="00E1126E"/>
  </w:style>
  <w:style w:type="paragraph" w:customStyle="1" w:styleId="DBDED352D79241FDA4F4E1808BD5D170">
    <w:name w:val="DBDED352D79241FDA4F4E1808BD5D170"/>
    <w:rsid w:val="00E1126E"/>
  </w:style>
  <w:style w:type="paragraph" w:customStyle="1" w:styleId="37E59A9D2A364B069DA5829FF7900837">
    <w:name w:val="37E59A9D2A364B069DA5829FF7900837"/>
    <w:rsid w:val="00E1126E"/>
  </w:style>
  <w:style w:type="paragraph" w:customStyle="1" w:styleId="C0E28B1068DF4A479C0DCAAA370DBA45">
    <w:name w:val="C0E28B1068DF4A479C0DCAAA370DBA45"/>
    <w:rsid w:val="00E1126E"/>
  </w:style>
  <w:style w:type="paragraph" w:customStyle="1" w:styleId="F228E5218E6343D1A3E2929D9A59E834">
    <w:name w:val="F228E5218E6343D1A3E2929D9A59E834"/>
    <w:rsid w:val="00E1126E"/>
  </w:style>
  <w:style w:type="paragraph" w:customStyle="1" w:styleId="03735993981140B8ACA1EB278D1FCAA6">
    <w:name w:val="03735993981140B8ACA1EB278D1FCAA6"/>
    <w:rsid w:val="00E1126E"/>
  </w:style>
  <w:style w:type="paragraph" w:customStyle="1" w:styleId="2E77DECC93944C01A96D068BB5E53866">
    <w:name w:val="2E77DECC93944C01A96D068BB5E53866"/>
    <w:rsid w:val="00E1126E"/>
  </w:style>
  <w:style w:type="paragraph" w:customStyle="1" w:styleId="D6B16461C9C545A884ACAF42E96F3CB7">
    <w:name w:val="D6B16461C9C545A884ACAF42E96F3CB7"/>
    <w:rsid w:val="00E1126E"/>
  </w:style>
  <w:style w:type="paragraph" w:customStyle="1" w:styleId="20963FFCBE4545489FCC5C5CE2858565">
    <w:name w:val="20963FFCBE4545489FCC5C5CE2858565"/>
    <w:rsid w:val="00E1126E"/>
  </w:style>
  <w:style w:type="paragraph" w:customStyle="1" w:styleId="5BD8B97392B34ED6BC969BA2E2E0C10B">
    <w:name w:val="5BD8B97392B34ED6BC969BA2E2E0C10B"/>
    <w:rsid w:val="00E1126E"/>
  </w:style>
  <w:style w:type="paragraph" w:customStyle="1" w:styleId="961B8A2A00804784AFA7DA934C8F4B80">
    <w:name w:val="961B8A2A00804784AFA7DA934C8F4B80"/>
    <w:rsid w:val="00E1126E"/>
  </w:style>
  <w:style w:type="paragraph" w:customStyle="1" w:styleId="46872777D2804BF18ACEEE98C2E8BFAC">
    <w:name w:val="46872777D2804BF18ACEEE98C2E8BFAC"/>
    <w:rsid w:val="00E11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694899-a0ba-434a-9812-d46ba06a3422">
      <Terms xmlns="http://schemas.microsoft.com/office/infopath/2007/PartnerControls"/>
    </lcf76f155ced4ddcb4097134ff3c332f>
    <TaxCatchAll xmlns="272463e1-f984-4343-ae00-ca40c13df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A948A66B55AB40AA7B31AC12C80436" ma:contentTypeVersion="16" ma:contentTypeDescription="Create a new document." ma:contentTypeScope="" ma:versionID="8b3a8fa2f92908285ce61aa921a53499">
  <xsd:schema xmlns:xsd="http://www.w3.org/2001/XMLSchema" xmlns:xs="http://www.w3.org/2001/XMLSchema" xmlns:p="http://schemas.microsoft.com/office/2006/metadata/properties" xmlns:ns2="8e694899-a0ba-434a-9812-d46ba06a3422" xmlns:ns3="272463e1-f984-4343-ae00-ca40c13dfa86" targetNamespace="http://schemas.microsoft.com/office/2006/metadata/properties" ma:root="true" ma:fieldsID="5a8ac1a06f8b0f16826a404fb449d473" ns2:_="" ns3:_="">
    <xsd:import namespace="8e694899-a0ba-434a-9812-d46ba06a3422"/>
    <xsd:import namespace="272463e1-f984-4343-ae00-ca40c13df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4899-a0ba-434a-9812-d46ba06a3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463e1-f984-4343-ae00-ca40c13dfa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867937-35f1-4494-9bd3-f845036a2cb3}" ma:internalName="TaxCatchAll" ma:showField="CatchAllData" ma:web="272463e1-f984-4343-ae00-ca40c13dfa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272463e1-f984-4343-ae00-ca40c13dfa86"/>
    <ds:schemaRef ds:uri="8e694899-a0ba-434a-9812-d46ba06a3422"/>
    <ds:schemaRef ds:uri="http://schemas.microsoft.com/office/2006/metadata/propertie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77C7B379-CA1C-4D4E-9DAB-6CA148AC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4899-a0ba-434a-9812-d46ba06a3422"/>
    <ds:schemaRef ds:uri="272463e1-f984-4343-ae00-ca40c13d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E  Short document template 1.dotx</Template>
  <TotalTime>3</TotalTime>
  <Pages>5</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to become an advanced practitioner</dc:title>
  <dc:subject/>
  <dc:creator>Elouise Greenwood</dc:creator>
  <cp:keywords/>
  <cp:lastModifiedBy>Elouise Greenwood</cp:lastModifiedBy>
  <cp:revision>7</cp:revision>
  <cp:lastPrinted>2016-07-14T17:27:00Z</cp:lastPrinted>
  <dcterms:created xsi:type="dcterms:W3CDTF">2024-02-01T16:23:00Z</dcterms:created>
  <dcterms:modified xsi:type="dcterms:W3CDTF">2024-02-01T16:26:00Z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0x01010089A948A66B55AB40AA7B31AC12C80436</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